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8897" w14:textId="77777777" w:rsidR="00BB7D83" w:rsidRDefault="00D86EBE" w:rsidP="002E17F0">
      <w:pPr>
        <w:pStyle w:val="CoverPageSOFF"/>
        <w:rPr>
          <w:b/>
          <w:color w:val="00237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2F9341" wp14:editId="23290FB5">
                <wp:simplePos x="0" y="0"/>
                <wp:positionH relativeFrom="margin">
                  <wp:align>left</wp:align>
                </wp:positionH>
                <wp:positionV relativeFrom="paragraph">
                  <wp:posOffset>1695450</wp:posOffset>
                </wp:positionV>
                <wp:extent cx="5953125" cy="3351981"/>
                <wp:effectExtent l="0" t="0" r="9525" b="1270"/>
                <wp:wrapNone/>
                <wp:docPr id="1565373838" name="Text Box 1565373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33519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973C9" w14:textId="48BD6AEC" w:rsidR="00FC0BE3" w:rsidRDefault="00B922A0" w:rsidP="00C83EF7">
                            <w:pPr>
                              <w:pStyle w:val="CoverPageMeeting"/>
                              <w:rPr>
                                <w:sz w:val="72"/>
                                <w:szCs w:val="40"/>
                              </w:rPr>
                            </w:pPr>
                            <w:r>
                              <w:rPr>
                                <w:sz w:val="72"/>
                                <w:szCs w:val="40"/>
                              </w:rPr>
                              <w:t>Investment Phase:</w:t>
                            </w:r>
                          </w:p>
                          <w:p w14:paraId="3EBB808A" w14:textId="45D8CD15" w:rsidR="00B922A0" w:rsidRPr="00294D89" w:rsidRDefault="00294D89" w:rsidP="00C83EF7">
                            <w:pPr>
                              <w:pStyle w:val="CoverPageMeeting"/>
                              <w:rPr>
                                <w:b w:val="0"/>
                                <w:sz w:val="72"/>
                                <w:szCs w:val="40"/>
                              </w:rPr>
                            </w:pPr>
                            <w:r w:rsidRPr="00294D89">
                              <w:rPr>
                                <w:b w:val="0"/>
                                <w:bCs w:val="0"/>
                                <w:sz w:val="72"/>
                                <w:szCs w:val="40"/>
                              </w:rPr>
                              <w:t>Progress update</w:t>
                            </w:r>
                          </w:p>
                          <w:p w14:paraId="0BDE2224" w14:textId="77777777" w:rsidR="004C6BE0" w:rsidRPr="007B72D7" w:rsidRDefault="004C6BE0" w:rsidP="00C83EF7">
                            <w:pPr>
                              <w:pStyle w:val="CoverPageMeeting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sdt>
                            <w:sdtPr>
                              <w:rPr>
                                <w:sz w:val="72"/>
                                <w:szCs w:val="40"/>
                              </w:rPr>
                              <w:id w:val="-586697612"/>
                              <w:placeholder>
                                <w:docPart w:val="6552389CB65C4BB3875DF274DEF62DFA"/>
                              </w:placeholder>
                              <w:showingPlcHdr/>
                              <w:text/>
                            </w:sdtPr>
                            <w:sdtContent>
                              <w:p w14:paraId="5D51CB3A" w14:textId="564B67C5" w:rsidR="006643D1" w:rsidRDefault="00054E82" w:rsidP="00C83EF7">
                                <w:pPr>
                                  <w:pStyle w:val="CoverPageMeeting"/>
                                  <w:rPr>
                                    <w:sz w:val="72"/>
                                    <w:szCs w:val="40"/>
                                  </w:rPr>
                                </w:pPr>
                                <w:r>
                                  <w:rPr>
                                    <w:sz w:val="72"/>
                                    <w:szCs w:val="40"/>
                                  </w:rPr>
                                  <w:t>(c</w:t>
                                </w:r>
                                <w:r w:rsidR="007B72D7" w:rsidRPr="007B72D7">
                                  <w:rPr>
                                    <w:sz w:val="72"/>
                                    <w:szCs w:val="40"/>
                                  </w:rPr>
                                  <w:t>ountry</w:t>
                                </w:r>
                                <w:r>
                                  <w:rPr>
                                    <w:sz w:val="72"/>
                                    <w:szCs w:val="40"/>
                                  </w:rPr>
                                  <w:t>)</w:t>
                                </w:r>
                              </w:p>
                            </w:sdtContent>
                          </w:sdt>
                          <w:p w14:paraId="5FADC8A8" w14:textId="1CDAF6BC" w:rsidR="003F1266" w:rsidRPr="006F15C7" w:rsidRDefault="00000000" w:rsidP="00C83EF7">
                            <w:pPr>
                              <w:pStyle w:val="CoverPageMeeting"/>
                              <w:rPr>
                                <w:sz w:val="72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Style w:val="Style1"/>
                                </w:rPr>
                                <w:id w:val="1377038094"/>
                                <w:placeholder>
                                  <w:docPart w:val="3326E978AD894D59A74F86D9BF860C6D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January" w:value="January"/>
                                  <w:listItem w:displayText="July" w:value="July"/>
                                </w:dropDownList>
                              </w:sdtPr>
                              <w:sdtEndPr>
                                <w:rPr>
                                  <w:rStyle w:val="DefaultParagraphFont"/>
                                  <w:sz w:val="72"/>
                                  <w:szCs w:val="40"/>
                                </w:rPr>
                              </w:sdtEndPr>
                              <w:sdtContent>
                                <w:r w:rsidR="00054E82">
                                  <w:rPr>
                                    <w:rStyle w:val="Style1"/>
                                  </w:rPr>
                                  <w:t>(</w:t>
                                </w:r>
                                <w:r w:rsidR="00192230">
                                  <w:rPr>
                                    <w:sz w:val="48"/>
                                    <w:szCs w:val="28"/>
                                  </w:rPr>
                                  <w:t>month</w:t>
                                </w:r>
                                <w:r w:rsidR="00054E82">
                                  <w:rPr>
                                    <w:sz w:val="48"/>
                                    <w:szCs w:val="28"/>
                                  </w:rPr>
                                  <w:t>)</w:t>
                                </w:r>
                              </w:sdtContent>
                            </w:sdt>
                            <w:r w:rsidR="007B72D7" w:rsidRPr="003166CD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Style w:val="Style2"/>
                                </w:rPr>
                                <w:id w:val="1298345854"/>
                                <w:placeholder>
                                  <w:docPart w:val="7F7B5E8AF90349EE82CD52F32F7F16A1"/>
                                </w:placeholder>
                                <w:showingPlcHdr/>
                                <w:text/>
                              </w:sdtPr>
                              <w:sdtEndPr>
                                <w:rPr>
                                  <w:rStyle w:val="DefaultParagraphFont"/>
                                  <w:sz w:val="72"/>
                                  <w:szCs w:val="40"/>
                                </w:rPr>
                              </w:sdtEndPr>
                              <w:sdtContent>
                                <w:r w:rsidR="00054E82">
                                  <w:rPr>
                                    <w:rStyle w:val="Style2"/>
                                  </w:rPr>
                                  <w:t>(</w:t>
                                </w:r>
                                <w:r w:rsidR="007B72D7" w:rsidRPr="007B72D7">
                                  <w:rPr>
                                    <w:sz w:val="48"/>
                                    <w:szCs w:val="28"/>
                                  </w:rPr>
                                  <w:t>year</w:t>
                                </w:r>
                                <w:r w:rsidR="00054E82">
                                  <w:rPr>
                                    <w:sz w:val="48"/>
                                    <w:szCs w:val="28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9341" id="_x0000_t202" coordsize="21600,21600" o:spt="202" path="m,l,21600r21600,l21600,xe">
                <v:stroke joinstyle="miter"/>
                <v:path gradientshapeok="t" o:connecttype="rect"/>
              </v:shapetype>
              <v:shape id="Text Box 1565373838" o:spid="_x0000_s1026" type="#_x0000_t202" style="position:absolute;margin-left:0;margin-top:133.5pt;width:468.75pt;height:263.9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" filled="f" stroked="f" strokeweight=".5pt">
                <v:textbox inset="0,0,0,0">
                  <w:txbxContent>
                    <w:p w14:paraId="658973C9" w14:textId="48BD6AEC" w:rsidR="00FC0BE3" w:rsidRDefault="00B922A0" w:rsidP="00C83EF7">
                      <w:pPr>
                        <w:pStyle w:val="CoverPageMeeting"/>
                        <w:rPr>
                          <w:sz w:val="72"/>
                          <w:szCs w:val="40"/>
                        </w:rPr>
                      </w:pPr>
                      <w:r>
                        <w:rPr>
                          <w:sz w:val="72"/>
                          <w:szCs w:val="40"/>
                        </w:rPr>
                        <w:t>Investment Phase:</w:t>
                      </w:r>
                    </w:p>
                    <w:p w14:paraId="3EBB808A" w14:textId="45D8CD15" w:rsidR="00B922A0" w:rsidRPr="00294D89" w:rsidRDefault="00294D89" w:rsidP="00C83EF7">
                      <w:pPr>
                        <w:pStyle w:val="CoverPageMeeting"/>
                        <w:rPr>
                          <w:b w:val="0"/>
                          <w:sz w:val="72"/>
                          <w:szCs w:val="40"/>
                        </w:rPr>
                      </w:pPr>
                      <w:r w:rsidRPr="00294D89">
                        <w:rPr>
                          <w:b w:val="0"/>
                          <w:bCs w:val="0"/>
                          <w:sz w:val="72"/>
                          <w:szCs w:val="40"/>
                        </w:rPr>
                        <w:t>Progress update</w:t>
                      </w:r>
                    </w:p>
                    <w:p w14:paraId="0BDE2224" w14:textId="77777777" w:rsidR="004C6BE0" w:rsidRPr="007B72D7" w:rsidRDefault="004C6BE0" w:rsidP="00C83EF7">
                      <w:pPr>
                        <w:pStyle w:val="CoverPageMeeting"/>
                        <w:rPr>
                          <w:sz w:val="48"/>
                          <w:szCs w:val="48"/>
                        </w:rPr>
                      </w:pPr>
                    </w:p>
                    <w:sdt>
                      <w:sdtPr>
                        <w:rPr>
                          <w:sz w:val="72"/>
                          <w:szCs w:val="40"/>
                        </w:rPr>
                        <w:id w:val="-586697612"/>
                        <w:placeholder>
                          <w:docPart w:val="6552389CB65C4BB3875DF274DEF62DFA"/>
                        </w:placeholder>
                        <w:showingPlcHdr/>
                        <w:text/>
                      </w:sdtPr>
                      <w:sdtContent>
                        <w:p w14:paraId="5D51CB3A" w14:textId="564B67C5" w:rsidR="006643D1" w:rsidRDefault="00054E82" w:rsidP="00C83EF7">
                          <w:pPr>
                            <w:pStyle w:val="CoverPageMeeting"/>
                            <w:rPr>
                              <w:sz w:val="72"/>
                              <w:szCs w:val="40"/>
                            </w:rPr>
                          </w:pPr>
                          <w:r>
                            <w:rPr>
                              <w:sz w:val="72"/>
                              <w:szCs w:val="40"/>
                            </w:rPr>
                            <w:t>(c</w:t>
                          </w:r>
                          <w:r w:rsidR="007B72D7" w:rsidRPr="007B72D7">
                            <w:rPr>
                              <w:sz w:val="72"/>
                              <w:szCs w:val="40"/>
                            </w:rPr>
                            <w:t>ountry</w:t>
                          </w:r>
                          <w:r>
                            <w:rPr>
                              <w:sz w:val="72"/>
                              <w:szCs w:val="40"/>
                            </w:rPr>
                            <w:t>)</w:t>
                          </w:r>
                        </w:p>
                      </w:sdtContent>
                    </w:sdt>
                    <w:p w14:paraId="5FADC8A8" w14:textId="1CDAF6BC" w:rsidR="003F1266" w:rsidRPr="006F15C7" w:rsidRDefault="00000000" w:rsidP="00C83EF7">
                      <w:pPr>
                        <w:pStyle w:val="CoverPageMeeting"/>
                        <w:rPr>
                          <w:sz w:val="72"/>
                          <w:szCs w:val="40"/>
                        </w:rPr>
                      </w:pPr>
                      <w:sdt>
                        <w:sdtPr>
                          <w:rPr>
                            <w:rStyle w:val="Style1"/>
                          </w:rPr>
                          <w:id w:val="1377038094"/>
                          <w:placeholder>
                            <w:docPart w:val="3326E978AD894D59A74F86D9BF860C6D"/>
                          </w:placeholder>
                          <w:showingPlcHdr/>
                          <w:dropDownList>
                            <w:listItem w:value="Choose an item."/>
                            <w:listItem w:displayText="January" w:value="January"/>
                            <w:listItem w:displayText="July" w:value="July"/>
                          </w:dropDownList>
                        </w:sdtPr>
                        <w:sdtEndPr>
                          <w:rPr>
                            <w:rStyle w:val="DefaultParagraphFont"/>
                            <w:sz w:val="72"/>
                            <w:szCs w:val="40"/>
                          </w:rPr>
                        </w:sdtEndPr>
                        <w:sdtContent>
                          <w:r w:rsidR="00054E82">
                            <w:rPr>
                              <w:rStyle w:val="Style1"/>
                            </w:rPr>
                            <w:t>(</w:t>
                          </w:r>
                          <w:r w:rsidR="00192230">
                            <w:rPr>
                              <w:sz w:val="48"/>
                              <w:szCs w:val="28"/>
                            </w:rPr>
                            <w:t>month</w:t>
                          </w:r>
                          <w:r w:rsidR="00054E82">
                            <w:rPr>
                              <w:sz w:val="48"/>
                              <w:szCs w:val="28"/>
                            </w:rPr>
                            <w:t>)</w:t>
                          </w:r>
                        </w:sdtContent>
                      </w:sdt>
                      <w:r w:rsidR="007B72D7" w:rsidRPr="003166CD">
                        <w:rPr>
                          <w:sz w:val="48"/>
                          <w:szCs w:val="48"/>
                        </w:rPr>
                        <w:t xml:space="preserve"> </w:t>
                      </w:r>
                      <w:sdt>
                        <w:sdtPr>
                          <w:rPr>
                            <w:rStyle w:val="Style2"/>
                          </w:rPr>
                          <w:id w:val="1298345854"/>
                          <w:placeholder>
                            <w:docPart w:val="7F7B5E8AF90349EE82CD52F32F7F16A1"/>
                          </w:placeholder>
                          <w:showingPlcHdr/>
                          <w:text/>
                        </w:sdtPr>
                        <w:sdtEndPr>
                          <w:rPr>
                            <w:rStyle w:val="DefaultParagraphFont"/>
                            <w:sz w:val="72"/>
                            <w:szCs w:val="40"/>
                          </w:rPr>
                        </w:sdtEndPr>
                        <w:sdtContent>
                          <w:r w:rsidR="00054E82">
                            <w:rPr>
                              <w:rStyle w:val="Style2"/>
                            </w:rPr>
                            <w:t>(</w:t>
                          </w:r>
                          <w:r w:rsidR="007B72D7" w:rsidRPr="007B72D7">
                            <w:rPr>
                              <w:sz w:val="48"/>
                              <w:szCs w:val="28"/>
                            </w:rPr>
                            <w:t>year</w:t>
                          </w:r>
                          <w:r w:rsidR="00054E82">
                            <w:rPr>
                              <w:sz w:val="48"/>
                              <w:szCs w:val="28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76B6A2E" wp14:editId="7ED546D7">
                <wp:simplePos x="0" y="0"/>
                <wp:positionH relativeFrom="column">
                  <wp:posOffset>0</wp:posOffset>
                </wp:positionH>
                <wp:positionV relativeFrom="paragraph">
                  <wp:posOffset>1690206</wp:posOffset>
                </wp:positionV>
                <wp:extent cx="2109470" cy="0"/>
                <wp:effectExtent l="0" t="0" r="11430" b="12700"/>
                <wp:wrapNone/>
                <wp:docPr id="16652574" name="Straight Connector 16652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c3453" strokeweight="1pt" from="0,133.1pt" to="166.1pt,133.1pt" w14:anchorId="55D465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0BA808" wp14:editId="753A138B">
                <wp:simplePos x="0" y="0"/>
                <wp:positionH relativeFrom="column">
                  <wp:posOffset>0</wp:posOffset>
                </wp:positionH>
                <wp:positionV relativeFrom="paragraph">
                  <wp:posOffset>5043334</wp:posOffset>
                </wp:positionV>
                <wp:extent cx="2109470" cy="0"/>
                <wp:effectExtent l="0" t="0" r="11430" b="12700"/>
                <wp:wrapNone/>
                <wp:docPr id="559381160" name="Straight Connector 55938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C34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line id="Straight Connector 1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1c3453" strokeweight="1pt" from="0,397.1pt" to="166.1pt,397.1pt" w14:anchorId="13021F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00CB721" wp14:editId="12DA3BBE">
                <wp:simplePos x="0" y="0"/>
                <wp:positionH relativeFrom="column">
                  <wp:posOffset>0</wp:posOffset>
                </wp:positionH>
                <wp:positionV relativeFrom="paragraph">
                  <wp:posOffset>5149051</wp:posOffset>
                </wp:positionV>
                <wp:extent cx="5849620" cy="813435"/>
                <wp:effectExtent l="0" t="0" r="5080" b="0"/>
                <wp:wrapNone/>
                <wp:docPr id="1896334250" name="Text Box 1896334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28AF36" w14:textId="77777777" w:rsidR="00BB7D83" w:rsidRPr="00B922A0" w:rsidRDefault="00BB7D83" w:rsidP="00D83701">
                            <w:pPr>
                              <w:pStyle w:val="CoverPageSOFF"/>
                              <w:rPr>
                                <w:b/>
                                <w:bCs/>
                              </w:rPr>
                            </w:pPr>
                            <w:r w:rsidRPr="00D86EBE">
                              <w:t xml:space="preserve">Systematic Observations </w:t>
                            </w:r>
                            <w:r w:rsidRPr="00D86EBE">
                              <w:br/>
                              <w:t>Financing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CB721" id="Text Box 1896334250" o:spid="_x0000_s1027" type="#_x0000_t202" style="position:absolute;margin-left:0;margin-top:405.45pt;width:460.6pt;height:64.0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" filled="f" stroked="f" strokeweight=".5pt">
                <v:textbox inset="0,0,0">
                  <w:txbxContent>
                    <w:p w14:paraId="4328AF36" w14:textId="77777777" w:rsidR="00BB7D83" w:rsidRPr="00B922A0" w:rsidRDefault="00BB7D83" w:rsidP="00D83701">
                      <w:pPr>
                        <w:pStyle w:val="CoverPageSOFF"/>
                        <w:rPr>
                          <w:b/>
                          <w:bCs/>
                        </w:rPr>
                      </w:pPr>
                      <w:r w:rsidRPr="00D86EBE">
                        <w:t xml:space="preserve">Systematic Observations </w:t>
                      </w:r>
                      <w:r w:rsidRPr="00D86EBE">
                        <w:br/>
                        <w:t>Financing Facility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3297D4" wp14:editId="04F77583">
                <wp:simplePos x="0" y="0"/>
                <wp:positionH relativeFrom="column">
                  <wp:posOffset>0</wp:posOffset>
                </wp:positionH>
                <wp:positionV relativeFrom="paragraph">
                  <wp:posOffset>812744</wp:posOffset>
                </wp:positionV>
                <wp:extent cx="5849620" cy="813435"/>
                <wp:effectExtent l="0" t="0" r="5080" b="0"/>
                <wp:wrapNone/>
                <wp:docPr id="1323007151" name="Text Box 1323007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962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12C95" w14:textId="593FCB57" w:rsidR="00BB7D83" w:rsidRPr="00266DAD" w:rsidRDefault="00BB7D83" w:rsidP="00BB7D83">
                            <w:pPr>
                              <w:spacing w:after="0"/>
                              <w:rPr>
                                <w:rFonts w:cs="Segoe UI"/>
                                <w:b/>
                                <w:bCs/>
                                <w:color w:val="1C3453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97D4" id="Text Box 1323007151" o:spid="_x0000_s1028" type="#_x0000_t202" style="position:absolute;margin-left:0;margin-top:64pt;width:460.6pt;height:64.0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" filled="f" stroked="f" strokeweight=".5pt">
                <v:textbox inset="0,0,0,0">
                  <w:txbxContent>
                    <w:p w14:paraId="21312C95" w14:textId="593FCB57" w:rsidR="00BB7D83" w:rsidRPr="00266DAD" w:rsidRDefault="00BB7D83" w:rsidP="00BB7D83">
                      <w:pPr>
                        <w:spacing w:after="0"/>
                        <w:rPr>
                          <w:rFonts w:cs="Segoe UI"/>
                          <w:b/>
                          <w:bCs/>
                          <w:color w:val="1C3453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D83" w:rsidRPr="003E0763">
        <w:rPr>
          <w:noProof/>
        </w:rPr>
        <w:drawing>
          <wp:anchor distT="0" distB="0" distL="114300" distR="114300" simplePos="0" relativeHeight="251658240" behindDoc="1" locked="1" layoutInCell="0" allowOverlap="1" wp14:anchorId="2463DFBC" wp14:editId="268AEB2B">
            <wp:simplePos x="0" y="0"/>
            <wp:positionH relativeFrom="page">
              <wp:posOffset>6350</wp:posOffset>
            </wp:positionH>
            <wp:positionV relativeFrom="page">
              <wp:posOffset>-245110</wp:posOffset>
            </wp:positionV>
            <wp:extent cx="7732395" cy="10932795"/>
            <wp:effectExtent l="0" t="0" r="1905" b="1905"/>
            <wp:wrapNone/>
            <wp:docPr id="12" name="Picture 12" descr="A close-up of a blue and white background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close-up of a blue and white background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395" cy="1093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D83">
        <w:br w:type="page"/>
      </w:r>
    </w:p>
    <w:p w14:paraId="47B1823D" w14:textId="45EB92ED" w:rsidR="00426B97" w:rsidRPr="007C4BE5" w:rsidRDefault="007C4BE5" w:rsidP="00063E10">
      <w:pPr>
        <w:pStyle w:val="Heading1"/>
        <w:numPr>
          <w:ilvl w:val="0"/>
          <w:numId w:val="0"/>
        </w:numPr>
        <w:ind w:left="432" w:hanging="432"/>
      </w:pPr>
      <w:r>
        <w:lastRenderedPageBreak/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250"/>
        <w:gridCol w:w="2981"/>
      </w:tblGrid>
      <w:tr w:rsidR="00843292" w14:paraId="41364F5B" w14:textId="77777777" w:rsidTr="00787B1C">
        <w:tc>
          <w:tcPr>
            <w:tcW w:w="2785" w:type="dxa"/>
            <w:shd w:val="clear" w:color="auto" w:fill="D9D9D9"/>
          </w:tcPr>
          <w:p w14:paraId="1C25F47B" w14:textId="1C670F2A" w:rsidR="00843292" w:rsidRPr="00843292" w:rsidRDefault="0084329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843292">
              <w:rPr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6231" w:type="dxa"/>
            <w:gridSpan w:val="2"/>
          </w:tcPr>
          <w:p w14:paraId="7720D272" w14:textId="2F5CAA19" w:rsidR="00843292" w:rsidRDefault="0084329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43292" w14:paraId="5F076177" w14:textId="77777777" w:rsidTr="00787B1C">
        <w:tc>
          <w:tcPr>
            <w:tcW w:w="2785" w:type="dxa"/>
            <w:shd w:val="clear" w:color="auto" w:fill="D9D9D9"/>
          </w:tcPr>
          <w:p w14:paraId="5B8F3E48" w14:textId="60B311C3" w:rsidR="00843292" w:rsidRPr="00843292" w:rsidRDefault="0084329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843292">
              <w:rPr>
                <w:color w:val="auto"/>
                <w:sz w:val="22"/>
                <w:szCs w:val="22"/>
              </w:rPr>
              <w:t>Implementing Entity</w:t>
            </w:r>
          </w:p>
        </w:tc>
        <w:tc>
          <w:tcPr>
            <w:tcW w:w="6231" w:type="dxa"/>
            <w:gridSpan w:val="2"/>
          </w:tcPr>
          <w:p w14:paraId="21554366" w14:textId="77777777" w:rsidR="00843292" w:rsidRDefault="0084329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516011" w14:paraId="1B66CD73" w14:textId="77777777" w:rsidTr="00787B1C">
        <w:tc>
          <w:tcPr>
            <w:tcW w:w="2785" w:type="dxa"/>
            <w:shd w:val="clear" w:color="auto" w:fill="D9D9D9"/>
          </w:tcPr>
          <w:p w14:paraId="62975A31" w14:textId="6D62B18C" w:rsidR="00516011" w:rsidRDefault="001078AA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Agreement effectiveness date</w:t>
            </w:r>
          </w:p>
        </w:tc>
        <w:tc>
          <w:tcPr>
            <w:tcW w:w="6231" w:type="dxa"/>
            <w:gridSpan w:val="2"/>
            <w:vAlign w:val="center"/>
          </w:tcPr>
          <w:p w14:paraId="400859B8" w14:textId="7E0AC902" w:rsidR="00516011" w:rsidRPr="00D406E2" w:rsidRDefault="00000000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73412714"/>
                <w:placeholder>
                  <w:docPart w:val="01D1E0E39FC84A10B05EDF539B7F734D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="002E4AAE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En</w:t>
                </w:r>
                <w:r w:rsidR="001078AA" w:rsidRPr="00C925C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ter date</w:t>
                </w:r>
                <w:r w:rsidR="002E4AAE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 xml:space="preserve"> of approval in the Gateway</w:t>
                </w:r>
              </w:sdtContent>
            </w:sdt>
          </w:p>
        </w:tc>
      </w:tr>
      <w:tr w:rsidR="001078AA" w14:paraId="7468CA7F" w14:textId="77777777" w:rsidTr="00787B1C">
        <w:tc>
          <w:tcPr>
            <w:tcW w:w="2785" w:type="dxa"/>
            <w:shd w:val="clear" w:color="auto" w:fill="D9D9D9"/>
          </w:tcPr>
          <w:p w14:paraId="7D84E589" w14:textId="7868E881" w:rsidR="001078AA" w:rsidRDefault="00F80428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</w:t>
            </w:r>
            <w:r w:rsidR="00222D99">
              <w:rPr>
                <w:color w:val="auto"/>
                <w:sz w:val="22"/>
                <w:szCs w:val="22"/>
              </w:rPr>
              <w:t>uration</w:t>
            </w:r>
          </w:p>
        </w:tc>
        <w:tc>
          <w:tcPr>
            <w:tcW w:w="6231" w:type="dxa"/>
            <w:gridSpan w:val="2"/>
            <w:vAlign w:val="center"/>
          </w:tcPr>
          <w:sdt>
            <w:sdtPr>
              <w:id w:val="1419140078"/>
              <w:placeholder>
                <w:docPart w:val="60D339AF00B545E69B2C599CC1FABA18"/>
              </w:placeholder>
              <w:temporary/>
              <w:showingPlcHdr/>
            </w:sdtPr>
            <w:sdtContent>
              <w:p w14:paraId="6E66AF87" w14:textId="1021390A" w:rsidR="001078AA" w:rsidRPr="00755AEA" w:rsidRDefault="00755AEA" w:rsidP="00FC32E7">
                <w:pPr>
                  <w:spacing w:before="120" w:after="120" w:line="240" w:lineRule="auto"/>
                  <w:jc w:val="left"/>
                </w:pPr>
                <w:r>
                  <w:rPr>
                    <w:color w:val="808080" w:themeColor="background1" w:themeShade="80"/>
                  </w:rPr>
                  <w:t>Indicate number of months</w:t>
                </w:r>
              </w:p>
            </w:sdtContent>
          </w:sdt>
        </w:tc>
      </w:tr>
      <w:tr w:rsidR="00702D8D" w14:paraId="2FDE45AE" w14:textId="77777777" w:rsidTr="00787B1C">
        <w:tc>
          <w:tcPr>
            <w:tcW w:w="2785" w:type="dxa"/>
            <w:shd w:val="clear" w:color="auto" w:fill="D9D9D9"/>
          </w:tcPr>
          <w:p w14:paraId="76A9E527" w14:textId="5CD0209F" w:rsidR="00702D8D" w:rsidRDefault="00702D8D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Anticipated end date</w:t>
            </w:r>
          </w:p>
        </w:tc>
        <w:tc>
          <w:tcPr>
            <w:tcW w:w="6231" w:type="dxa"/>
            <w:gridSpan w:val="2"/>
            <w:vAlign w:val="center"/>
          </w:tcPr>
          <w:p w14:paraId="6EC8FEA7" w14:textId="493D3F01" w:rsidR="00702D8D" w:rsidRDefault="00000000" w:rsidP="00FC32E7">
            <w:pPr>
              <w:spacing w:before="120" w:after="120" w:line="240" w:lineRule="auto"/>
              <w:jc w:val="left"/>
            </w:pPr>
            <w:sdt>
              <w:sdtPr>
                <w:rPr>
                  <w:b/>
                  <w:bCs/>
                  <w:color w:val="808080" w:themeColor="background1" w:themeShade="80"/>
                  <w:szCs w:val="22"/>
                </w:rPr>
                <w:id w:val="-587470842"/>
                <w:placeholder>
                  <w:docPart w:val="0873E53C527445C3866426B0259E716B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="00702D8D" w:rsidRPr="00C925CD">
                  <w:rPr>
                    <w:bCs/>
                    <w:color w:val="808080" w:themeColor="background1" w:themeShade="80"/>
                    <w:szCs w:val="22"/>
                  </w:rPr>
                  <w:t>Click to enter a date</w:t>
                </w:r>
              </w:sdtContent>
            </w:sdt>
          </w:p>
        </w:tc>
      </w:tr>
      <w:tr w:rsidR="00D406E2" w14:paraId="091E62FA" w14:textId="77777777" w:rsidTr="00787B1C">
        <w:tc>
          <w:tcPr>
            <w:tcW w:w="2785" w:type="dxa"/>
            <w:shd w:val="clear" w:color="auto" w:fill="D9D9D9"/>
          </w:tcPr>
          <w:p w14:paraId="39330206" w14:textId="11628A70" w:rsidR="00D406E2" w:rsidRPr="001E305B" w:rsidRDefault="00D406E2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Reporting period</w:t>
            </w:r>
          </w:p>
        </w:tc>
        <w:tc>
          <w:tcPr>
            <w:tcW w:w="3250" w:type="dxa"/>
            <w:vAlign w:val="center"/>
          </w:tcPr>
          <w:p w14:paraId="0682D65A" w14:textId="4D008E3C" w:rsidR="00D406E2" w:rsidRDefault="00D406E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D406E2">
              <w:rPr>
                <w:color w:val="auto"/>
                <w:sz w:val="22"/>
                <w:szCs w:val="22"/>
              </w:rPr>
              <w:t>From:</w:t>
            </w:r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/>
                  <w:color w:val="808080" w:themeColor="background1" w:themeShade="80"/>
                  <w:sz w:val="22"/>
                  <w:szCs w:val="22"/>
                </w:rPr>
                <w:id w:val="-1099326453"/>
                <w:placeholder>
                  <w:docPart w:val="726C245FAF144200B869BAF30AE5523C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color w:val="auto"/>
                </w:rPr>
              </w:sdtEndPr>
              <w:sdtContent>
                <w:r w:rsidRPr="00C925C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981" w:type="dxa"/>
            <w:vAlign w:val="center"/>
          </w:tcPr>
          <w:p w14:paraId="74E17A51" w14:textId="295D713C" w:rsidR="00D406E2" w:rsidRDefault="00D406E2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D406E2">
              <w:rPr>
                <w:color w:val="auto"/>
                <w:sz w:val="22"/>
                <w:szCs w:val="22"/>
              </w:rPr>
              <w:t>To:</w:t>
            </w:r>
            <w:r w:rsidRPr="00D406E2">
              <w:rPr>
                <w:b w:val="0"/>
                <w:bCs/>
                <w:color w:val="auto"/>
                <w:sz w:val="22"/>
                <w:szCs w:val="22"/>
              </w:rPr>
              <w:t xml:space="preserve"> </w:t>
            </w:r>
            <w:sdt>
              <w:sdtPr>
                <w:rPr>
                  <w:b w:val="0"/>
                  <w:bCs/>
                  <w:color w:val="auto"/>
                  <w:sz w:val="22"/>
                  <w:szCs w:val="22"/>
                </w:rPr>
                <w:id w:val="1678542431"/>
                <w:placeholder>
                  <w:docPart w:val="B021EA9C859A4A808BD6F32738B8A03A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C925CD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Click to enter a date</w:t>
                </w:r>
              </w:sdtContent>
            </w:sdt>
          </w:p>
        </w:tc>
      </w:tr>
      <w:tr w:rsidR="00D406E2" w14:paraId="76B1212F" w14:textId="77777777" w:rsidTr="00787B1C">
        <w:tc>
          <w:tcPr>
            <w:tcW w:w="2785" w:type="dxa"/>
            <w:shd w:val="clear" w:color="auto" w:fill="D9D9D9"/>
          </w:tcPr>
          <w:p w14:paraId="6DC7B382" w14:textId="6C50580B" w:rsidR="00D406E2" w:rsidRPr="00C464A0" w:rsidRDefault="00C464A0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Approved amount</w:t>
            </w:r>
          </w:p>
        </w:tc>
        <w:tc>
          <w:tcPr>
            <w:tcW w:w="6231" w:type="dxa"/>
            <w:gridSpan w:val="2"/>
          </w:tcPr>
          <w:p w14:paraId="213E8641" w14:textId="2FD7583A" w:rsidR="00D406E2" w:rsidRPr="00614A2A" w:rsidRDefault="00614A2A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USD </w:t>
            </w:r>
          </w:p>
        </w:tc>
      </w:tr>
      <w:tr w:rsidR="00D406E2" w14:paraId="18405479" w14:textId="77777777" w:rsidTr="00787B1C">
        <w:tc>
          <w:tcPr>
            <w:tcW w:w="2785" w:type="dxa"/>
            <w:shd w:val="clear" w:color="auto" w:fill="D9D9D9"/>
          </w:tcPr>
          <w:p w14:paraId="04530369" w14:textId="25F07756" w:rsidR="00D406E2" w:rsidRPr="0066449D" w:rsidRDefault="0066449D" w:rsidP="0066449D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Disbursed amount</w:t>
            </w:r>
          </w:p>
        </w:tc>
        <w:tc>
          <w:tcPr>
            <w:tcW w:w="6231" w:type="dxa"/>
            <w:gridSpan w:val="2"/>
          </w:tcPr>
          <w:p w14:paraId="7FB68604" w14:textId="6B5A34EA" w:rsidR="00D406E2" w:rsidRPr="00614A2A" w:rsidRDefault="00614A2A" w:rsidP="0066449D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 xml:space="preserve">USD </w:t>
            </w:r>
          </w:p>
        </w:tc>
      </w:tr>
    </w:tbl>
    <w:p w14:paraId="61B9DC25" w14:textId="77777777" w:rsidR="00843292" w:rsidRDefault="00843292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4653F855" w14:textId="77777777" w:rsidR="00843292" w:rsidRDefault="00843292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0E6EFA01" w14:textId="37D47A58" w:rsidR="007C4BE5" w:rsidRDefault="002A54F2" w:rsidP="007C4BE5">
      <w:pPr>
        <w:pStyle w:val="Heading1"/>
        <w:numPr>
          <w:ilvl w:val="0"/>
          <w:numId w:val="0"/>
        </w:numPr>
        <w:ind w:left="432" w:hanging="432"/>
      </w:pPr>
      <w:r>
        <w:t>S</w:t>
      </w:r>
      <w:r w:rsidR="007C4BE5">
        <w:t>ummary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E0495" w14:paraId="2CFE9EEC" w14:textId="77777777" w:rsidTr="000004C9">
        <w:trPr>
          <w:trHeight w:val="7127"/>
        </w:trPr>
        <w:tc>
          <w:tcPr>
            <w:tcW w:w="9016" w:type="dxa"/>
          </w:tcPr>
          <w:p w14:paraId="4B548354" w14:textId="77777777" w:rsidR="000C7BBC" w:rsidRDefault="000C7BBC" w:rsidP="00134D25"/>
          <w:sdt>
            <w:sdtPr>
              <w:id w:val="1446584386"/>
              <w:placeholder>
                <w:docPart w:val="3A5246E7BC794DAF989115E7FA6F454A"/>
              </w:placeholder>
              <w:temporary/>
              <w:showingPlcHdr/>
            </w:sdtPr>
            <w:sdtContent>
              <w:p w14:paraId="1F94DD68" w14:textId="3C516159" w:rsidR="00EE0495" w:rsidRDefault="00C925CD" w:rsidP="00BC3282">
                <w:pPr>
                  <w:jc w:val="left"/>
                </w:pPr>
                <w:r w:rsidRPr="00C925CD">
                  <w:rPr>
                    <w:color w:val="808080" w:themeColor="background1" w:themeShade="80"/>
                  </w:rPr>
                  <w:t>Provide any relevant information for SOFF Secretariat’s attention.</w:t>
                </w:r>
              </w:p>
            </w:sdtContent>
          </w:sdt>
        </w:tc>
      </w:tr>
    </w:tbl>
    <w:p w14:paraId="4172196B" w14:textId="77777777" w:rsidR="00997F4F" w:rsidRDefault="00997F4F" w:rsidP="009E12A6">
      <w:pPr>
        <w:pStyle w:val="TableofContentsHeading"/>
        <w:jc w:val="left"/>
        <w:rPr>
          <w:b w:val="0"/>
          <w:bCs/>
          <w:color w:val="auto"/>
          <w:sz w:val="22"/>
          <w:szCs w:val="22"/>
        </w:rPr>
        <w:sectPr w:rsidR="00997F4F" w:rsidSect="001C2A24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/>
          <w:pgMar w:top="1440" w:right="1440" w:bottom="1440" w:left="1440" w:header="1417" w:footer="709" w:gutter="0"/>
          <w:cols w:space="708"/>
          <w:titlePg/>
          <w:docGrid w:linePitch="360"/>
        </w:sectPr>
      </w:pPr>
    </w:p>
    <w:p w14:paraId="05D2208F" w14:textId="12B46E8E" w:rsidR="00997F4F" w:rsidRPr="007C4BE5" w:rsidRDefault="00652817" w:rsidP="00702D8D">
      <w:pPr>
        <w:pStyle w:val="Heading1"/>
        <w:numPr>
          <w:ilvl w:val="0"/>
          <w:numId w:val="0"/>
        </w:numPr>
      </w:pPr>
      <w:r>
        <w:lastRenderedPageBreak/>
        <w:t>P</w:t>
      </w:r>
      <w:r w:rsidR="00997F4F">
        <w:t>rogress of implementation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3510"/>
        <w:gridCol w:w="3472"/>
        <w:gridCol w:w="631"/>
        <w:gridCol w:w="631"/>
        <w:gridCol w:w="630"/>
        <w:gridCol w:w="630"/>
        <w:gridCol w:w="630"/>
        <w:gridCol w:w="630"/>
        <w:gridCol w:w="630"/>
        <w:gridCol w:w="630"/>
        <w:gridCol w:w="630"/>
        <w:gridCol w:w="630"/>
        <w:gridCol w:w="1727"/>
        <w:gridCol w:w="2836"/>
        <w:gridCol w:w="3164"/>
      </w:tblGrid>
      <w:tr w:rsidR="005409E7" w:rsidRPr="00AA7311" w14:paraId="1DF3E9FD" w14:textId="360F7F46" w:rsidTr="00236662">
        <w:trPr>
          <w:trHeight w:val="416"/>
          <w:tblHeader/>
        </w:trPr>
        <w:tc>
          <w:tcPr>
            <w:tcW w:w="835" w:type="pct"/>
            <w:vMerge w:val="restart"/>
            <w:shd w:val="clear" w:color="auto" w:fill="1C3453"/>
            <w:vAlign w:val="center"/>
            <w:hideMark/>
          </w:tcPr>
          <w:p w14:paraId="7903CD03" w14:textId="4F0DEBB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AA7311">
              <w:rPr>
                <w:color w:val="auto"/>
                <w:sz w:val="22"/>
                <w:szCs w:val="22"/>
              </w:rPr>
              <w:t>Output</w:t>
            </w:r>
          </w:p>
        </w:tc>
        <w:tc>
          <w:tcPr>
            <w:tcW w:w="826" w:type="pct"/>
            <w:vMerge w:val="restart"/>
            <w:shd w:val="clear" w:color="auto" w:fill="1C3453"/>
            <w:vAlign w:val="center"/>
          </w:tcPr>
          <w:p w14:paraId="21DCF177" w14:textId="318DFA51" w:rsidR="00251A27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Indicator</w:t>
            </w:r>
          </w:p>
        </w:tc>
        <w:tc>
          <w:tcPr>
            <w:tcW w:w="750" w:type="pct"/>
            <w:gridSpan w:val="5"/>
            <w:shd w:val="clear" w:color="auto" w:fill="1C3453"/>
            <w:vAlign w:val="center"/>
          </w:tcPr>
          <w:p w14:paraId="342821FF" w14:textId="77777777" w:rsidR="00251A27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2F0A6B">
              <w:rPr>
                <w:color w:val="auto"/>
                <w:sz w:val="22"/>
                <w:szCs w:val="22"/>
              </w:rPr>
              <w:t>Target</w:t>
            </w:r>
          </w:p>
        </w:tc>
        <w:tc>
          <w:tcPr>
            <w:tcW w:w="750" w:type="pct"/>
            <w:gridSpan w:val="5"/>
            <w:shd w:val="clear" w:color="auto" w:fill="1C3453"/>
            <w:vAlign w:val="center"/>
          </w:tcPr>
          <w:p w14:paraId="02ACFD38" w14:textId="77777777" w:rsidR="00251A27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2F0A6B">
              <w:rPr>
                <w:color w:val="auto"/>
                <w:sz w:val="22"/>
                <w:szCs w:val="22"/>
              </w:rPr>
              <w:t>Actual</w:t>
            </w:r>
          </w:p>
        </w:tc>
        <w:tc>
          <w:tcPr>
            <w:tcW w:w="411" w:type="pct"/>
            <w:vMerge w:val="restart"/>
            <w:shd w:val="clear" w:color="auto" w:fill="1C3453"/>
            <w:vAlign w:val="center"/>
          </w:tcPr>
          <w:p w14:paraId="7171E749" w14:textId="4A450566" w:rsidR="00251A27" w:rsidRDefault="00251A27" w:rsidP="00251A27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 w:rsidRPr="007D7B61">
              <w:rPr>
                <w:color w:val="auto"/>
                <w:sz w:val="22"/>
                <w:szCs w:val="22"/>
              </w:rPr>
              <w:t>Status</w:t>
            </w:r>
          </w:p>
        </w:tc>
        <w:tc>
          <w:tcPr>
            <w:tcW w:w="675" w:type="pct"/>
            <w:vMerge w:val="restart"/>
            <w:shd w:val="clear" w:color="auto" w:fill="1C3453"/>
            <w:vAlign w:val="center"/>
          </w:tcPr>
          <w:p w14:paraId="417B0F0E" w14:textId="3ABCA0CF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Milestones achieved</w:t>
            </w:r>
          </w:p>
        </w:tc>
        <w:tc>
          <w:tcPr>
            <w:tcW w:w="753" w:type="pct"/>
            <w:vMerge w:val="restart"/>
            <w:shd w:val="clear" w:color="auto" w:fill="1C3453"/>
            <w:vAlign w:val="center"/>
          </w:tcPr>
          <w:p w14:paraId="28FD7165" w14:textId="77777777" w:rsidR="00251A27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Challenges and risks</w:t>
            </w:r>
          </w:p>
        </w:tc>
      </w:tr>
      <w:tr w:rsidR="000004C9" w:rsidRPr="00AA7311" w14:paraId="54A833D3" w14:textId="2B992A86" w:rsidTr="00236662">
        <w:trPr>
          <w:trHeight w:val="283"/>
        </w:trPr>
        <w:tc>
          <w:tcPr>
            <w:tcW w:w="835" w:type="pct"/>
            <w:vMerge/>
            <w:shd w:val="clear" w:color="auto" w:fill="D9E2F3"/>
          </w:tcPr>
          <w:p w14:paraId="31644E87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  <w:vMerge/>
            <w:shd w:val="clear" w:color="auto" w:fill="D9E2F3"/>
          </w:tcPr>
          <w:p w14:paraId="70254CAF" w14:textId="77777777" w:rsidR="00251A27" w:rsidRPr="002F0A6B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1C3453"/>
          </w:tcPr>
          <w:p w14:paraId="61FBC5E4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Y1</w:t>
            </w:r>
          </w:p>
        </w:tc>
        <w:tc>
          <w:tcPr>
            <w:tcW w:w="150" w:type="pct"/>
            <w:shd w:val="clear" w:color="auto" w:fill="1C3453"/>
          </w:tcPr>
          <w:p w14:paraId="12E3A076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Y2</w:t>
            </w:r>
          </w:p>
        </w:tc>
        <w:tc>
          <w:tcPr>
            <w:tcW w:w="150" w:type="pct"/>
            <w:shd w:val="clear" w:color="auto" w:fill="1C3453"/>
          </w:tcPr>
          <w:p w14:paraId="418F802C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Y3</w:t>
            </w:r>
          </w:p>
        </w:tc>
        <w:tc>
          <w:tcPr>
            <w:tcW w:w="150" w:type="pct"/>
            <w:shd w:val="clear" w:color="auto" w:fill="1C3453"/>
          </w:tcPr>
          <w:p w14:paraId="3934DF64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Y4</w:t>
            </w:r>
          </w:p>
        </w:tc>
        <w:tc>
          <w:tcPr>
            <w:tcW w:w="150" w:type="pct"/>
            <w:shd w:val="clear" w:color="auto" w:fill="1C3453"/>
          </w:tcPr>
          <w:p w14:paraId="3C6ADD24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Y5</w:t>
            </w:r>
          </w:p>
        </w:tc>
        <w:tc>
          <w:tcPr>
            <w:tcW w:w="150" w:type="pct"/>
            <w:shd w:val="clear" w:color="auto" w:fill="1C3453"/>
          </w:tcPr>
          <w:p w14:paraId="6AB27170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Y1</w:t>
            </w:r>
          </w:p>
        </w:tc>
        <w:tc>
          <w:tcPr>
            <w:tcW w:w="150" w:type="pct"/>
            <w:shd w:val="clear" w:color="auto" w:fill="1C3453"/>
          </w:tcPr>
          <w:p w14:paraId="5AB6BAD7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Y2</w:t>
            </w:r>
          </w:p>
        </w:tc>
        <w:tc>
          <w:tcPr>
            <w:tcW w:w="150" w:type="pct"/>
            <w:shd w:val="clear" w:color="auto" w:fill="1C3453"/>
          </w:tcPr>
          <w:p w14:paraId="2F2AAC30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Y3</w:t>
            </w:r>
          </w:p>
        </w:tc>
        <w:tc>
          <w:tcPr>
            <w:tcW w:w="150" w:type="pct"/>
            <w:shd w:val="clear" w:color="auto" w:fill="1C3453"/>
          </w:tcPr>
          <w:p w14:paraId="131C7E5D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Y4</w:t>
            </w:r>
          </w:p>
        </w:tc>
        <w:tc>
          <w:tcPr>
            <w:tcW w:w="150" w:type="pct"/>
            <w:shd w:val="clear" w:color="auto" w:fill="1C3453"/>
          </w:tcPr>
          <w:p w14:paraId="47286FDB" w14:textId="77777777" w:rsidR="00251A27" w:rsidRPr="00E303F3" w:rsidRDefault="00251A27" w:rsidP="00CF092F">
            <w:pPr>
              <w:pStyle w:val="TableofContentsHeading"/>
              <w:spacing w:before="120" w:after="120"/>
              <w:jc w:val="center"/>
              <w:rPr>
                <w:color w:val="auto"/>
                <w:sz w:val="22"/>
                <w:szCs w:val="22"/>
                <w:lang w:val="en-US"/>
              </w:rPr>
            </w:pPr>
            <w:r>
              <w:rPr>
                <w:color w:val="auto"/>
                <w:sz w:val="22"/>
                <w:szCs w:val="22"/>
                <w:lang w:val="en-US"/>
              </w:rPr>
              <w:t>Y5</w:t>
            </w:r>
          </w:p>
        </w:tc>
        <w:tc>
          <w:tcPr>
            <w:tcW w:w="411" w:type="pct"/>
            <w:vMerge/>
            <w:shd w:val="clear" w:color="auto" w:fill="D9E2F3"/>
          </w:tcPr>
          <w:p w14:paraId="2B5E45C8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675" w:type="pct"/>
            <w:vMerge/>
            <w:shd w:val="clear" w:color="auto" w:fill="D9E2F3"/>
          </w:tcPr>
          <w:p w14:paraId="7557F5A1" w14:textId="34689664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  <w:vMerge/>
            <w:shd w:val="clear" w:color="auto" w:fill="D9E2F3"/>
          </w:tcPr>
          <w:p w14:paraId="4A770FDB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51A27" w:rsidRPr="00AA7311" w14:paraId="4B0A05B0" w14:textId="4FF0350E" w:rsidTr="00787B1C">
        <w:trPr>
          <w:trHeight w:val="283"/>
        </w:trPr>
        <w:tc>
          <w:tcPr>
            <w:tcW w:w="5000" w:type="pct"/>
            <w:gridSpan w:val="15"/>
            <w:shd w:val="clear" w:color="auto" w:fill="D9D9D9"/>
          </w:tcPr>
          <w:p w14:paraId="53D91BBD" w14:textId="4AFB5182" w:rsidR="00251A27" w:rsidRPr="007B1E35" w:rsidRDefault="00251A27" w:rsidP="00CF092F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7B1E35">
              <w:rPr>
                <w:color w:val="auto"/>
                <w:sz w:val="22"/>
                <w:szCs w:val="22"/>
              </w:rPr>
              <w:t>1. GBON institutional and human capacity developed</w:t>
            </w:r>
          </w:p>
        </w:tc>
      </w:tr>
      <w:tr w:rsidR="00157605" w:rsidRPr="00AA7311" w14:paraId="764704B6" w14:textId="0C48712B" w:rsidTr="00236662">
        <w:trPr>
          <w:trHeight w:val="283"/>
        </w:trPr>
        <w:tc>
          <w:tcPr>
            <w:tcW w:w="835" w:type="pct"/>
            <w:vMerge w:val="restart"/>
            <w:shd w:val="clear" w:color="auto" w:fill="FFFFFF" w:themeFill="background1"/>
            <w:hideMark/>
          </w:tcPr>
          <w:p w14:paraId="5A891D95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1.1 </w:t>
            </w:r>
            <w:r w:rsidRPr="00AA7311">
              <w:rPr>
                <w:color w:val="auto"/>
                <w:sz w:val="22"/>
                <w:szCs w:val="22"/>
              </w:rPr>
              <w:t>National consultations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including with CSOs and other relevant stakeholders conducted</w:t>
            </w: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1774429862"/>
              <w:placeholder>
                <w:docPart w:val="FE0A13E3E18647CE9131FA8CBCD2442E"/>
              </w:placeholder>
              <w:temporary/>
              <w:showingPlcHdr/>
            </w:sdtPr>
            <w:sdtContent>
              <w:p w14:paraId="5940C581" w14:textId="2152F6B8" w:rsidR="00157605" w:rsidRP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24E5C0AE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D1D8C62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19F55C9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8AAACC1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6B22C73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C60046D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A96C2D5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4BD3B52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A999FBE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2920587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021695679"/>
            <w:placeholder>
              <w:docPart w:val="EC4770E45EEA4F59876BA88B1A5C8C0B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7DA8A248" w14:textId="64CF8FD0" w:rsidR="00157605" w:rsidRPr="00AA7311" w:rsidRDefault="00157605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16EAED27" w14:textId="3164A8B3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4D98B43A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157605" w:rsidRPr="00AA7311" w14:paraId="14F53728" w14:textId="77777777" w:rsidTr="00236662">
        <w:trPr>
          <w:trHeight w:val="283"/>
        </w:trPr>
        <w:tc>
          <w:tcPr>
            <w:tcW w:w="835" w:type="pct"/>
            <w:vMerge/>
            <w:shd w:val="clear" w:color="auto" w:fill="FFFFFF" w:themeFill="background1"/>
          </w:tcPr>
          <w:p w14:paraId="5FD51204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-829370679"/>
              <w:placeholder>
                <w:docPart w:val="D5CD23844B6D486B885FFB837CF90A5F"/>
              </w:placeholder>
              <w:temporary/>
              <w:showingPlcHdr/>
            </w:sdtPr>
            <w:sdtContent>
              <w:p w14:paraId="0C20FA99" w14:textId="17B1E724" w:rsidR="00157605" w:rsidRP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683A7C92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6C9E7B3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ACA7EC4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56DFCA5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7821ECE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5E4AF03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11AC854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B8407DF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32EC92F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4E8DB61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1267727568"/>
            <w:placeholder>
              <w:docPart w:val="D483F08BA00F4C21AE3B07C9997ED0DF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1434E0C6" w14:textId="138DF9E3" w:rsidR="00157605" w:rsidRDefault="00157605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4B9FB8D0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4981D5D5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157605" w:rsidRPr="00AA7311" w14:paraId="0879C198" w14:textId="77777777" w:rsidTr="00236662">
        <w:trPr>
          <w:trHeight w:val="283"/>
        </w:trPr>
        <w:tc>
          <w:tcPr>
            <w:tcW w:w="835" w:type="pct"/>
            <w:vMerge/>
            <w:shd w:val="clear" w:color="auto" w:fill="FFFFFF" w:themeFill="background1"/>
          </w:tcPr>
          <w:p w14:paraId="2BEF08CE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-2079814416"/>
              <w:placeholder>
                <w:docPart w:val="DA26CDE7749942C0B8116AABE9919D5E"/>
              </w:placeholder>
              <w:temporary/>
              <w:showingPlcHdr/>
            </w:sdtPr>
            <w:sdtContent>
              <w:p w14:paraId="0C318B66" w14:textId="1C327927" w:rsid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63BD833F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860F4C1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A9A8D65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62F2A24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A7087BC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A141D45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0B3E86F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0E8DAA4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018AA35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D468AEC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069570988"/>
            <w:placeholder>
              <w:docPart w:val="E1ACDC85FE3A42878ACE275C832BC7F2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664C4724" w14:textId="6CDC9237" w:rsidR="00157605" w:rsidRDefault="00A312D0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17520DE4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41EBA730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004C9" w:rsidRPr="00AA7311" w14:paraId="3CC0876D" w14:textId="0656FFEF" w:rsidTr="00236662">
        <w:trPr>
          <w:trHeight w:val="232"/>
        </w:trPr>
        <w:tc>
          <w:tcPr>
            <w:tcW w:w="835" w:type="pct"/>
            <w:vMerge w:val="restart"/>
            <w:shd w:val="clear" w:color="auto" w:fill="FFFFFF" w:themeFill="background1"/>
            <w:hideMark/>
          </w:tcPr>
          <w:p w14:paraId="1D8CACAF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1.2 </w:t>
            </w:r>
            <w:r w:rsidRPr="00AA7311">
              <w:rPr>
                <w:color w:val="auto"/>
                <w:sz w:val="22"/>
                <w:szCs w:val="22"/>
              </w:rPr>
              <w:t>NMHS institutional capacity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required to operate the GBON network developed</w:t>
            </w: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-629780640"/>
              <w:placeholder>
                <w:docPart w:val="C2934B90CDF54938A09D018FF1BB54A3"/>
              </w:placeholder>
              <w:temporary/>
              <w:showingPlcHdr/>
            </w:sdtPr>
            <w:sdtContent>
              <w:p w14:paraId="38C98513" w14:textId="39BA3893" w:rsidR="00251A27" w:rsidRP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2602F907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B185430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F629CB0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521F152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233810C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CEA9449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E476FB6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59585FD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44211E8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5B5A056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873890661"/>
            <w:placeholder>
              <w:docPart w:val="B754114EF3354F25BC2EEB77D074503B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63517A36" w14:textId="04DDAF1A" w:rsidR="00251A27" w:rsidRPr="00AA7311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63D4DFC7" w14:textId="60D84164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7899BBA4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004C9" w:rsidRPr="00AA7311" w14:paraId="59B576D9" w14:textId="77777777" w:rsidTr="00236662">
        <w:trPr>
          <w:trHeight w:val="232"/>
        </w:trPr>
        <w:tc>
          <w:tcPr>
            <w:tcW w:w="835" w:type="pct"/>
            <w:vMerge/>
            <w:shd w:val="clear" w:color="auto" w:fill="FFFFFF" w:themeFill="background1"/>
          </w:tcPr>
          <w:p w14:paraId="693FD1FA" w14:textId="77777777" w:rsidR="002D5516" w:rsidRPr="00AA7311" w:rsidRDefault="002D5516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1876122169"/>
              <w:placeholder>
                <w:docPart w:val="2B2840EF10C149B8AB807E6745A13488"/>
              </w:placeholder>
              <w:temporary/>
              <w:showingPlcHdr/>
            </w:sdtPr>
            <w:sdtContent>
              <w:p w14:paraId="5067478D" w14:textId="6FC10E64" w:rsidR="002D5516" w:rsidRP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2530BCFF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9CF5522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201D2AC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AFBB161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4D0A61D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3818925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B77056A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0179D75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500655A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B3CEAFC" w14:textId="77777777" w:rsidR="002D5516" w:rsidRPr="00AA7311" w:rsidRDefault="002D5516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463742812"/>
            <w:placeholder>
              <w:docPart w:val="71A87206762D4C62A5A4B9B2A29C49E9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1B0FB5B8" w14:textId="40EF8458" w:rsidR="002D5516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44BB042C" w14:textId="77777777" w:rsidR="002D5516" w:rsidRPr="00AA7311" w:rsidRDefault="002D5516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559BEBE4" w14:textId="77777777" w:rsidR="002D5516" w:rsidRPr="00AA7311" w:rsidRDefault="002D5516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004C9" w:rsidRPr="00AA7311" w14:paraId="0A8DA2B4" w14:textId="728DDF37" w:rsidTr="00236662">
        <w:trPr>
          <w:trHeight w:val="232"/>
        </w:trPr>
        <w:tc>
          <w:tcPr>
            <w:tcW w:w="835" w:type="pct"/>
            <w:vMerge/>
            <w:shd w:val="clear" w:color="auto" w:fill="FFFFFF" w:themeFill="background1"/>
          </w:tcPr>
          <w:p w14:paraId="41183C63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-1602014629"/>
              <w:placeholder>
                <w:docPart w:val="398ECF8279104B41A10DDDFE6BA228DA"/>
              </w:placeholder>
              <w:temporary/>
              <w:showingPlcHdr/>
            </w:sdtPr>
            <w:sdtContent>
              <w:p w14:paraId="59D168FF" w14:textId="666DA749" w:rsidR="00251A27" w:rsidRP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51B5DFF8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95E050F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6F4F3BB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E371A42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2F74133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28D18AB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9F83B7A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30E8BC4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014ACE1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43902F0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453946095"/>
            <w:placeholder>
              <w:docPart w:val="386F65C30F144BBDB08379944BE34933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6654DD6B" w14:textId="650747B2" w:rsidR="00251A27" w:rsidRPr="00AA7311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5A328ACD" w14:textId="4403F182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6003BD9A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157605" w:rsidRPr="00AA7311" w14:paraId="18EA4B3F" w14:textId="6F5E94D8" w:rsidTr="00236662">
        <w:trPr>
          <w:trHeight w:val="232"/>
        </w:trPr>
        <w:tc>
          <w:tcPr>
            <w:tcW w:w="835" w:type="pct"/>
            <w:vMerge w:val="restart"/>
            <w:shd w:val="clear" w:color="auto" w:fill="FFFFFF" w:themeFill="background1"/>
            <w:hideMark/>
          </w:tcPr>
          <w:p w14:paraId="76A77A20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1.3 </w:t>
            </w:r>
            <w:r w:rsidRPr="00AA7311">
              <w:rPr>
                <w:color w:val="auto"/>
                <w:sz w:val="22"/>
                <w:szCs w:val="22"/>
              </w:rPr>
              <w:t>NMHS human capacity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required to operate the GBON network developed</w:t>
            </w: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-336614635"/>
              <w:placeholder>
                <w:docPart w:val="66B334FAB4D24FFF81AC089005FC3AE6"/>
              </w:placeholder>
              <w:temporary/>
              <w:showingPlcHdr/>
            </w:sdtPr>
            <w:sdtContent>
              <w:p w14:paraId="12051A4F" w14:textId="54E71F42" w:rsidR="00157605" w:rsidRP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68CF05C3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91D0B77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A4DB737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27A6A6F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D51F9AC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CE3EAB0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EAF4C68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6133655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A181ACB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9C8B544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625078908"/>
            <w:placeholder>
              <w:docPart w:val="72AEA332959E4EC889A24B79E9A7DF4E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1A418CB4" w14:textId="6BFB8479" w:rsidR="00157605" w:rsidRPr="00AA7311" w:rsidRDefault="00157605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43DEAB2C" w14:textId="79FA815C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50599D09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157605" w:rsidRPr="00AA7311" w14:paraId="4A856D23" w14:textId="14A5B296" w:rsidTr="00236662">
        <w:trPr>
          <w:trHeight w:val="232"/>
        </w:trPr>
        <w:tc>
          <w:tcPr>
            <w:tcW w:w="835" w:type="pct"/>
            <w:vMerge/>
            <w:shd w:val="clear" w:color="auto" w:fill="FFFFFF" w:themeFill="background1"/>
          </w:tcPr>
          <w:p w14:paraId="6F5575B8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2093116012"/>
              <w:placeholder>
                <w:docPart w:val="587A32D97D134C8FB7DD01320D5F8202"/>
              </w:placeholder>
              <w:temporary/>
              <w:showingPlcHdr/>
            </w:sdtPr>
            <w:sdtContent>
              <w:p w14:paraId="3C91F8C6" w14:textId="61E1943A" w:rsidR="00157605" w:rsidRP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4701912E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22B75F8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8595FEA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7C19663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8B30989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781C81B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8E666B0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9FE2E3A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7403B12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626C667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2109735531"/>
            <w:placeholder>
              <w:docPart w:val="8C858E03A5C04E99B6B4BDEB754AE309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2BE0F1DB" w14:textId="4F0561CA" w:rsidR="00157605" w:rsidRPr="00AA7311" w:rsidRDefault="00157605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58964558" w14:textId="72A48075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17EF1857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157605" w:rsidRPr="00AA7311" w14:paraId="5F5F1F7E" w14:textId="77777777" w:rsidTr="00236662">
        <w:trPr>
          <w:trHeight w:val="232"/>
        </w:trPr>
        <w:tc>
          <w:tcPr>
            <w:tcW w:w="835" w:type="pct"/>
            <w:vMerge/>
            <w:shd w:val="clear" w:color="auto" w:fill="FFFFFF" w:themeFill="background1"/>
          </w:tcPr>
          <w:p w14:paraId="62D97D19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826" w:type="pct"/>
            <w:shd w:val="clear" w:color="auto" w:fill="FFFFFF" w:themeFill="background1"/>
          </w:tcPr>
          <w:sdt>
            <w:sdtPr>
              <w:id w:val="-1097869269"/>
              <w:placeholder>
                <w:docPart w:val="A7FBABE52EC14E8D8C53066E6062693F"/>
              </w:placeholder>
              <w:temporary/>
              <w:showingPlcHdr/>
            </w:sdtPr>
            <w:sdtContent>
              <w:p w14:paraId="4CA10B70" w14:textId="42EFB8A5" w:rsidR="00157605" w:rsidRDefault="00157605" w:rsidP="00BC3282">
                <w:pPr>
                  <w:jc w:val="left"/>
                </w:pPr>
                <w:r>
                  <w:rPr>
                    <w:color w:val="808080" w:themeColor="background1" w:themeShade="80"/>
                  </w:rPr>
                  <w:t>Add indicator as per approved funding request</w:t>
                </w:r>
              </w:p>
            </w:sdtContent>
          </w:sdt>
        </w:tc>
        <w:tc>
          <w:tcPr>
            <w:tcW w:w="150" w:type="pct"/>
            <w:shd w:val="clear" w:color="auto" w:fill="FFFFFF" w:themeFill="background1"/>
          </w:tcPr>
          <w:p w14:paraId="59409BFB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EACD34A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7326EF5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4D7AC3C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0F73D9C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8034BE9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183F300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E0E1A2B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E0ED54A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A194069" w14:textId="77777777" w:rsidR="00157605" w:rsidRPr="00AA7311" w:rsidRDefault="00157605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1960606951"/>
            <w:placeholder>
              <w:docPart w:val="371CE95D82BD42C4884571FBF122BC37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65C8F5C0" w14:textId="06F4F48A" w:rsidR="00157605" w:rsidRDefault="00A312D0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6988BF62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3E22FD60" w14:textId="77777777" w:rsidR="00157605" w:rsidRPr="00AA7311" w:rsidRDefault="00157605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251A27" w:rsidRPr="00AA7311" w14:paraId="7A9122F3" w14:textId="657E76BE" w:rsidTr="00787B1C">
        <w:trPr>
          <w:trHeight w:val="232"/>
        </w:trPr>
        <w:tc>
          <w:tcPr>
            <w:tcW w:w="5000" w:type="pct"/>
            <w:gridSpan w:val="15"/>
            <w:shd w:val="clear" w:color="auto" w:fill="D9D9D9"/>
          </w:tcPr>
          <w:p w14:paraId="7BB8C602" w14:textId="1830153A" w:rsidR="00251A27" w:rsidRPr="007B1E35" w:rsidRDefault="00251A27" w:rsidP="00CF092F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7B1E35">
              <w:rPr>
                <w:color w:val="auto"/>
                <w:sz w:val="22"/>
                <w:szCs w:val="22"/>
              </w:rPr>
              <w:t>2. GBON infrastructure in place</w:t>
            </w:r>
          </w:p>
        </w:tc>
      </w:tr>
      <w:tr w:rsidR="000004C9" w:rsidRPr="00AA7311" w14:paraId="16CC905A" w14:textId="7DE5524B" w:rsidTr="00236662">
        <w:trPr>
          <w:trHeight w:val="365"/>
        </w:trPr>
        <w:tc>
          <w:tcPr>
            <w:tcW w:w="835" w:type="pct"/>
            <w:shd w:val="clear" w:color="auto" w:fill="FFFFFF" w:themeFill="background1"/>
            <w:hideMark/>
          </w:tcPr>
          <w:p w14:paraId="2CF6B798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2.1 </w:t>
            </w:r>
            <w:r w:rsidRPr="00AA7311">
              <w:rPr>
                <w:color w:val="auto"/>
                <w:sz w:val="22"/>
                <w:szCs w:val="22"/>
              </w:rPr>
              <w:t>New land-based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26" w:type="pct"/>
            <w:shd w:val="clear" w:color="auto" w:fill="FFFFFF" w:themeFill="background1"/>
          </w:tcPr>
          <w:p w14:paraId="0FEE0AAD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new stations installed as per the GBON National Contribution Plan</w:t>
            </w:r>
          </w:p>
        </w:tc>
        <w:tc>
          <w:tcPr>
            <w:tcW w:w="150" w:type="pct"/>
            <w:shd w:val="clear" w:color="auto" w:fill="FFFFFF" w:themeFill="background1"/>
          </w:tcPr>
          <w:p w14:paraId="3A1C5B20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CE0B104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2F3D0DB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EA01256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DEC509A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DDCE8E1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EDEDDC7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6EECD33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242CFF4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830A6D9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890655274"/>
            <w:placeholder>
              <w:docPart w:val="455DA9F8452548BB94663C9A57274C54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78150D93" w14:textId="2050ABB3" w:rsidR="00251A27" w:rsidRPr="00AA7311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3D7D9931" w14:textId="5253E8C1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166AB5C9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004C9" w:rsidRPr="00AA7311" w14:paraId="0B47894F" w14:textId="7E4A8F76" w:rsidTr="00236662">
        <w:trPr>
          <w:trHeight w:val="365"/>
        </w:trPr>
        <w:tc>
          <w:tcPr>
            <w:tcW w:w="835" w:type="pct"/>
            <w:shd w:val="clear" w:color="auto" w:fill="FFFFFF" w:themeFill="background1"/>
            <w:hideMark/>
          </w:tcPr>
          <w:p w14:paraId="40CA863E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2.2 </w:t>
            </w:r>
            <w:r w:rsidRPr="00AA7311">
              <w:rPr>
                <w:color w:val="auto"/>
                <w:sz w:val="22"/>
                <w:szCs w:val="22"/>
              </w:rPr>
              <w:t>Improved land-based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lastRenderedPageBreak/>
              <w:t>standard operating practices in place</w:t>
            </w:r>
          </w:p>
        </w:tc>
        <w:tc>
          <w:tcPr>
            <w:tcW w:w="826" w:type="pct"/>
            <w:shd w:val="clear" w:color="auto" w:fill="FFFFFF" w:themeFill="background1"/>
          </w:tcPr>
          <w:p w14:paraId="348CBF2F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lastRenderedPageBreak/>
              <w:t># of stations improved as per the GBON National Contribution Plan</w:t>
            </w:r>
          </w:p>
        </w:tc>
        <w:tc>
          <w:tcPr>
            <w:tcW w:w="150" w:type="pct"/>
            <w:shd w:val="clear" w:color="auto" w:fill="FFFFFF" w:themeFill="background1"/>
          </w:tcPr>
          <w:p w14:paraId="168F2C91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DAD7CE3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39CCB82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1381929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02A190E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A0FFBCA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23B35B9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488BCAB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CBACA62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4F2D869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723991655"/>
            <w:placeholder>
              <w:docPart w:val="B758166B395D43D181D96C3252BDF033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6EA66CDC" w14:textId="1E9A727F" w:rsidR="00251A27" w:rsidRPr="00AA7311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33650093" w14:textId="6936995D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44D3C55E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004C9" w:rsidRPr="00AA7311" w14:paraId="658C22DF" w14:textId="64781D99" w:rsidTr="00236662">
        <w:trPr>
          <w:trHeight w:val="365"/>
        </w:trPr>
        <w:tc>
          <w:tcPr>
            <w:tcW w:w="835" w:type="pct"/>
            <w:shd w:val="clear" w:color="auto" w:fill="FFFFFF" w:themeFill="background1"/>
            <w:hideMark/>
          </w:tcPr>
          <w:p w14:paraId="526B4D3A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2.3 </w:t>
            </w:r>
            <w:r w:rsidRPr="00AA7311">
              <w:rPr>
                <w:color w:val="auto"/>
                <w:sz w:val="22"/>
                <w:szCs w:val="22"/>
              </w:rPr>
              <w:t>New upper air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26" w:type="pct"/>
            <w:shd w:val="clear" w:color="auto" w:fill="FFFFFF" w:themeFill="background1"/>
          </w:tcPr>
          <w:p w14:paraId="797E8661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new stations installed as per the GBON National Contribution Plan</w:t>
            </w:r>
          </w:p>
        </w:tc>
        <w:tc>
          <w:tcPr>
            <w:tcW w:w="150" w:type="pct"/>
            <w:shd w:val="clear" w:color="auto" w:fill="FFFFFF" w:themeFill="background1"/>
          </w:tcPr>
          <w:p w14:paraId="05F62F0D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077CA48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E980DB7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A52EBFD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A341FD3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CB5D677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6F173E4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7F7B198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464DDCD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C9DC330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-1482607685"/>
            <w:placeholder>
              <w:docPart w:val="5DBC68A69E024D258BE1408447BD1AB0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7599DE6F" w14:textId="705E61BD" w:rsidR="00251A27" w:rsidRPr="00AA7311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3B55C761" w14:textId="69DD9B40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64CE9DE4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004C9" w:rsidRPr="00AA7311" w14:paraId="098636E9" w14:textId="29DA7B22" w:rsidTr="00236662">
        <w:trPr>
          <w:trHeight w:val="365"/>
        </w:trPr>
        <w:tc>
          <w:tcPr>
            <w:tcW w:w="835" w:type="pct"/>
            <w:shd w:val="clear" w:color="auto" w:fill="FFFFFF" w:themeFill="background1"/>
            <w:hideMark/>
          </w:tcPr>
          <w:p w14:paraId="4C22A631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2.4 </w:t>
            </w:r>
            <w:r w:rsidRPr="00AA7311">
              <w:rPr>
                <w:color w:val="auto"/>
                <w:sz w:val="22"/>
                <w:szCs w:val="22"/>
              </w:rPr>
              <w:t>Improved upper air stations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 and related equipment, ICT systems, data management systems and standard operating practices in place</w:t>
            </w:r>
          </w:p>
        </w:tc>
        <w:tc>
          <w:tcPr>
            <w:tcW w:w="826" w:type="pct"/>
            <w:shd w:val="clear" w:color="auto" w:fill="FFFFFF" w:themeFill="background1"/>
          </w:tcPr>
          <w:p w14:paraId="684E9631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improved as per the GBON National Contribution Plan</w:t>
            </w:r>
          </w:p>
        </w:tc>
        <w:tc>
          <w:tcPr>
            <w:tcW w:w="150" w:type="pct"/>
            <w:shd w:val="clear" w:color="auto" w:fill="FFFFFF" w:themeFill="background1"/>
          </w:tcPr>
          <w:p w14:paraId="29E4C153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7D959BB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85426D5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F62B9A8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9793AAD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ACCADC0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93293B6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4599BB7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CB772DB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4BDF7F3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549347261"/>
            <w:placeholder>
              <w:docPart w:val="5BC93D23452B48F2AB1CAD4584ED78FC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203E84D0" w14:textId="0DB50E88" w:rsidR="00251A27" w:rsidRPr="00AA7311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46DE0E8D" w14:textId="5EF2B60A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4FE118EE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358E8" w:rsidRPr="00AA7311" w14:paraId="6563F633" w14:textId="37AD9A18" w:rsidTr="00236662">
        <w:trPr>
          <w:trHeight w:val="365"/>
        </w:trPr>
        <w:tc>
          <w:tcPr>
            <w:tcW w:w="5000" w:type="pct"/>
            <w:gridSpan w:val="15"/>
            <w:shd w:val="clear" w:color="auto" w:fill="D9D9D9"/>
          </w:tcPr>
          <w:p w14:paraId="7CF530F4" w14:textId="6C56DCA8" w:rsidR="000358E8" w:rsidRPr="004A69AD" w:rsidRDefault="000358E8" w:rsidP="00CF092F">
            <w:pPr>
              <w:pStyle w:val="TableofContentsHeading"/>
              <w:spacing w:before="120" w:after="120"/>
              <w:jc w:val="left"/>
              <w:rPr>
                <w:color w:val="auto"/>
                <w:sz w:val="22"/>
                <w:szCs w:val="22"/>
              </w:rPr>
            </w:pPr>
            <w:r w:rsidRPr="004A69AD">
              <w:rPr>
                <w:color w:val="auto"/>
                <w:sz w:val="22"/>
                <w:szCs w:val="22"/>
              </w:rPr>
              <w:t>3. Sustained compliance with GBON</w:t>
            </w:r>
          </w:p>
        </w:tc>
      </w:tr>
      <w:tr w:rsidR="000004C9" w:rsidRPr="00AA7311" w14:paraId="4A6BEBEC" w14:textId="34AB187F" w:rsidTr="00236662">
        <w:trPr>
          <w:trHeight w:val="365"/>
        </w:trPr>
        <w:tc>
          <w:tcPr>
            <w:tcW w:w="835" w:type="pct"/>
            <w:shd w:val="clear" w:color="auto" w:fill="FFFFFF" w:themeFill="background1"/>
            <w:hideMark/>
          </w:tcPr>
          <w:p w14:paraId="46E90294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3.1 </w:t>
            </w:r>
            <w:r w:rsidRPr="00AA7311">
              <w:rPr>
                <w:color w:val="auto"/>
                <w:sz w:val="22"/>
                <w:szCs w:val="22"/>
              </w:rPr>
              <w:t>GBON land-based stations’ commissioning period completed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country-specific standard cost for operations and maintenance established, and data sharing verified by WMO Technical Authority</w:t>
            </w:r>
          </w:p>
        </w:tc>
        <w:tc>
          <w:tcPr>
            <w:tcW w:w="826" w:type="pct"/>
            <w:shd w:val="clear" w:color="auto" w:fill="FFFFFF" w:themeFill="background1"/>
          </w:tcPr>
          <w:p w14:paraId="7414D1DC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commissioned as per the GBON National Contribution Plan</w:t>
            </w:r>
          </w:p>
        </w:tc>
        <w:tc>
          <w:tcPr>
            <w:tcW w:w="150" w:type="pct"/>
            <w:shd w:val="clear" w:color="auto" w:fill="FFFFFF" w:themeFill="background1"/>
          </w:tcPr>
          <w:p w14:paraId="5DC3ECEA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064C0EC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7449F77F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4A8B434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7160C79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3E97923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3ED9253B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B762964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F1EBCD0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93E6F74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889001401"/>
            <w:placeholder>
              <w:docPart w:val="D2FFC719DC274CDA842C775E0B6FFEB4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7496510C" w14:textId="4EC67BD0" w:rsidR="00251A27" w:rsidRPr="00AA7311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3B465A3B" w14:textId="5A5B1DE2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15005FE7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0004C9" w:rsidRPr="00AA7311" w14:paraId="6FE0FB11" w14:textId="115B0622" w:rsidTr="00236662">
        <w:trPr>
          <w:trHeight w:val="365"/>
        </w:trPr>
        <w:tc>
          <w:tcPr>
            <w:tcW w:w="835" w:type="pct"/>
            <w:shd w:val="clear" w:color="auto" w:fill="FFFFFF" w:themeFill="background1"/>
            <w:hideMark/>
          </w:tcPr>
          <w:p w14:paraId="29468FC2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 w:rsidRPr="00AA7311">
              <w:rPr>
                <w:b w:val="0"/>
                <w:bCs/>
                <w:color w:val="auto"/>
                <w:sz w:val="22"/>
                <w:szCs w:val="22"/>
              </w:rPr>
              <w:t xml:space="preserve">3.2 </w:t>
            </w:r>
            <w:r w:rsidRPr="00AA7311">
              <w:rPr>
                <w:color w:val="auto"/>
                <w:sz w:val="22"/>
                <w:szCs w:val="22"/>
              </w:rPr>
              <w:t>GBON upper air stations’ commissioning period completed</w:t>
            </w:r>
            <w:r w:rsidRPr="00AA7311">
              <w:rPr>
                <w:b w:val="0"/>
                <w:bCs/>
                <w:color w:val="auto"/>
                <w:sz w:val="22"/>
                <w:szCs w:val="22"/>
              </w:rPr>
              <w:t>, country-specific standard cost for operations and maintenance established, and data sharing verified by WMO Technical Authority</w:t>
            </w:r>
          </w:p>
        </w:tc>
        <w:tc>
          <w:tcPr>
            <w:tcW w:w="826" w:type="pct"/>
            <w:shd w:val="clear" w:color="auto" w:fill="FFFFFF" w:themeFill="background1"/>
          </w:tcPr>
          <w:p w14:paraId="1305C2D9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  <w:r>
              <w:rPr>
                <w:b w:val="0"/>
                <w:bCs/>
                <w:color w:val="auto"/>
                <w:sz w:val="22"/>
                <w:szCs w:val="22"/>
              </w:rPr>
              <w:t># of stations commissioned as per the GBON National Contribution Plan</w:t>
            </w:r>
          </w:p>
        </w:tc>
        <w:tc>
          <w:tcPr>
            <w:tcW w:w="150" w:type="pct"/>
            <w:shd w:val="clear" w:color="auto" w:fill="FFFFFF" w:themeFill="background1"/>
          </w:tcPr>
          <w:p w14:paraId="5F10A93D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1D398206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423DD322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8D9869B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C0DDE8C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B1F6C77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6F90CF45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216C7331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588BF2A5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" w:type="pct"/>
            <w:shd w:val="clear" w:color="auto" w:fill="FFFFFF" w:themeFill="background1"/>
          </w:tcPr>
          <w:p w14:paraId="0BE88799" w14:textId="77777777" w:rsidR="00251A27" w:rsidRPr="00AA7311" w:rsidRDefault="00251A27" w:rsidP="00CF092F">
            <w:pPr>
              <w:pStyle w:val="TableofContentsHeading"/>
              <w:spacing w:before="120" w:after="120"/>
              <w:jc w:val="center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sdt>
          <w:sdtPr>
            <w:rPr>
              <w:b w:val="0"/>
              <w:bCs/>
              <w:color w:val="auto"/>
              <w:sz w:val="22"/>
              <w:szCs w:val="22"/>
            </w:rPr>
            <w:id w:val="799351010"/>
            <w:placeholder>
              <w:docPart w:val="E48FA7EEF8144990AB773AEEF5B9DFF0"/>
            </w:placeholder>
            <w:showingPlcHdr/>
            <w:comboBox>
              <w:listItem w:value="Choose an item."/>
              <w:listItem w:displayText="Achieved" w:value="Achieved"/>
              <w:listItem w:displayText="On-track" w:value="On-track"/>
              <w:listItem w:displayText="Delayed" w:value="Delayed"/>
              <w:listItem w:displayText="Not yet started" w:value="Not yet started"/>
            </w:comboBox>
          </w:sdtPr>
          <w:sdtContent>
            <w:tc>
              <w:tcPr>
                <w:tcW w:w="411" w:type="pct"/>
              </w:tcPr>
              <w:p w14:paraId="711B94AC" w14:textId="5CC50DC3" w:rsidR="00251A27" w:rsidRPr="00AA7311" w:rsidRDefault="00577682" w:rsidP="00CF092F">
                <w:pPr>
                  <w:pStyle w:val="TableofContentsHeading"/>
                  <w:spacing w:before="120" w:after="120"/>
                  <w:jc w:val="left"/>
                  <w:rPr>
                    <w:b w:val="0"/>
                    <w:bCs/>
                    <w:color w:val="auto"/>
                    <w:sz w:val="22"/>
                    <w:szCs w:val="22"/>
                  </w:rPr>
                </w:pPr>
                <w:r w:rsidRPr="00E14155">
                  <w:rPr>
                    <w:b w:val="0"/>
                    <w:bCs/>
                    <w:color w:val="808080" w:themeColor="background1" w:themeShade="80"/>
                    <w:sz w:val="22"/>
                    <w:szCs w:val="22"/>
                  </w:rPr>
                  <w:t>Select an item</w:t>
                </w:r>
              </w:p>
            </w:tc>
          </w:sdtContent>
        </w:sdt>
        <w:tc>
          <w:tcPr>
            <w:tcW w:w="675" w:type="pct"/>
          </w:tcPr>
          <w:p w14:paraId="72A6C262" w14:textId="179603C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753" w:type="pct"/>
          </w:tcPr>
          <w:p w14:paraId="027C2696" w14:textId="77777777" w:rsidR="00251A27" w:rsidRPr="00AA7311" w:rsidRDefault="00251A27" w:rsidP="00CF092F">
            <w:pPr>
              <w:pStyle w:val="TableofContentsHeading"/>
              <w:spacing w:before="120" w:after="120"/>
              <w:jc w:val="left"/>
              <w:rPr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C371BA5" w14:textId="77777777" w:rsidR="00426B97" w:rsidRDefault="00426B97" w:rsidP="00F1734E">
      <w:pPr>
        <w:pStyle w:val="TableofContentsHeading"/>
        <w:jc w:val="left"/>
        <w:rPr>
          <w:b w:val="0"/>
          <w:bCs/>
          <w:color w:val="auto"/>
          <w:sz w:val="22"/>
          <w:szCs w:val="22"/>
        </w:rPr>
      </w:pPr>
    </w:p>
    <w:p w14:paraId="2D37B1B4" w14:textId="77777777" w:rsidR="005F3A58" w:rsidRPr="005B7779" w:rsidRDefault="005F3A58" w:rsidP="005409E7">
      <w:pPr>
        <w:pStyle w:val="Heading1"/>
        <w:numPr>
          <w:ilvl w:val="0"/>
          <w:numId w:val="0"/>
        </w:numPr>
        <w:rPr>
          <w:b w:val="0"/>
          <w:bCs/>
          <w:color w:val="auto"/>
          <w:sz w:val="22"/>
          <w:szCs w:val="22"/>
        </w:rPr>
      </w:pPr>
    </w:p>
    <w:sectPr w:rsidR="005F3A58" w:rsidRPr="005B7779" w:rsidSect="005409E7">
      <w:pgSz w:w="23811" w:h="16838" w:orient="landscape" w:code="8"/>
      <w:pgMar w:top="1440" w:right="1440" w:bottom="1440" w:left="1350" w:header="1411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33D78" w14:textId="77777777" w:rsidR="00EE2D40" w:rsidRDefault="00EE2D40" w:rsidP="00BB7D83">
      <w:pPr>
        <w:spacing w:after="0" w:line="240" w:lineRule="auto"/>
      </w:pPr>
      <w:r>
        <w:separator/>
      </w:r>
    </w:p>
  </w:endnote>
  <w:endnote w:type="continuationSeparator" w:id="0">
    <w:p w14:paraId="5C85EABC" w14:textId="77777777" w:rsidR="00EE2D40" w:rsidRDefault="00EE2D40" w:rsidP="00BB7D83">
      <w:pPr>
        <w:spacing w:after="0" w:line="240" w:lineRule="auto"/>
      </w:pPr>
      <w:r>
        <w:continuationSeparator/>
      </w:r>
    </w:p>
  </w:endnote>
  <w:endnote w:type="continuationNotice" w:id="1">
    <w:p w14:paraId="2A8FE3B2" w14:textId="77777777" w:rsidR="00EE2D40" w:rsidRDefault="00EE2D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51290374"/>
      <w:docPartObj>
        <w:docPartGallery w:val="Page Numbers (Bottom of Page)"/>
        <w:docPartUnique/>
      </w:docPartObj>
    </w:sdtPr>
    <w:sdtContent>
      <w:p w14:paraId="4E00D9B0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AC0BA2" w14:textId="77777777" w:rsidR="00BB7D83" w:rsidRDefault="00BB7D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17174835"/>
      <w:docPartObj>
        <w:docPartGallery w:val="Page Numbers (Bottom of Page)"/>
        <w:docPartUnique/>
      </w:docPartObj>
    </w:sdtPr>
    <w:sdtContent>
      <w:p w14:paraId="0EC0B2B7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94D4F9" w14:textId="77777777" w:rsidR="00BB7D83" w:rsidRDefault="00BB7D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91169322"/>
      <w:docPartObj>
        <w:docPartGallery w:val="Page Numbers (Bottom of Page)"/>
        <w:docPartUnique/>
      </w:docPartObj>
    </w:sdtPr>
    <w:sdtContent>
      <w:p w14:paraId="45FACD2A" w14:textId="77777777" w:rsidR="00BB7D83" w:rsidRDefault="00BB7D83" w:rsidP="007E7C3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9DA331" w14:textId="77777777" w:rsidR="00BB7D83" w:rsidRDefault="00BB7D83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C268" w14:textId="77777777" w:rsidR="00EE2D40" w:rsidRDefault="00EE2D40" w:rsidP="00BB7D83">
      <w:pPr>
        <w:spacing w:after="0" w:line="240" w:lineRule="auto"/>
      </w:pPr>
      <w:r>
        <w:separator/>
      </w:r>
    </w:p>
  </w:footnote>
  <w:footnote w:type="continuationSeparator" w:id="0">
    <w:p w14:paraId="2BA07F42" w14:textId="77777777" w:rsidR="00EE2D40" w:rsidRDefault="00EE2D40" w:rsidP="00BB7D83">
      <w:pPr>
        <w:spacing w:after="0" w:line="240" w:lineRule="auto"/>
      </w:pPr>
      <w:r>
        <w:continuationSeparator/>
      </w:r>
    </w:p>
  </w:footnote>
  <w:footnote w:type="continuationNotice" w:id="1">
    <w:p w14:paraId="4E2772EE" w14:textId="77777777" w:rsidR="00EE2D40" w:rsidRDefault="00EE2D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7F80" w14:textId="77777777" w:rsidR="009C685A" w:rsidRDefault="008B0BC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A527E1" wp14:editId="06F7A534">
          <wp:simplePos x="0" y="0"/>
          <wp:positionH relativeFrom="column">
            <wp:posOffset>2156</wp:posOffset>
          </wp:positionH>
          <wp:positionV relativeFrom="paragraph">
            <wp:posOffset>-411421</wp:posOffset>
          </wp:positionV>
          <wp:extent cx="1257300" cy="308504"/>
          <wp:effectExtent l="0" t="0" r="0" b="0"/>
          <wp:wrapNone/>
          <wp:docPr id="3" name="Picture 3" descr="A picture containing graphics, font, graphic design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graphics, font, graphic design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30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64B"/>
    <w:multiLevelType w:val="hybridMultilevel"/>
    <w:tmpl w:val="34F8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46658"/>
    <w:multiLevelType w:val="hybridMultilevel"/>
    <w:tmpl w:val="804EA70A"/>
    <w:lvl w:ilvl="0" w:tplc="6DF4C4DE">
      <w:start w:val="1"/>
      <w:numFmt w:val="bullet"/>
      <w:pStyle w:val="ListParagraph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062AA5"/>
    <w:multiLevelType w:val="multilevel"/>
    <w:tmpl w:val="C408F76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EE365DA"/>
    <w:multiLevelType w:val="hybridMultilevel"/>
    <w:tmpl w:val="331E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26EC3"/>
    <w:multiLevelType w:val="hybridMultilevel"/>
    <w:tmpl w:val="D9EE0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128A9"/>
    <w:multiLevelType w:val="hybridMultilevel"/>
    <w:tmpl w:val="2DD6E0F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86669"/>
    <w:multiLevelType w:val="multilevel"/>
    <w:tmpl w:val="0E48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3F1A9C"/>
    <w:multiLevelType w:val="hybridMultilevel"/>
    <w:tmpl w:val="F4A4E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D4983"/>
    <w:multiLevelType w:val="hybridMultilevel"/>
    <w:tmpl w:val="356CE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7C16"/>
    <w:multiLevelType w:val="multilevel"/>
    <w:tmpl w:val="3D343F08"/>
    <w:styleLink w:val="CurrentList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A94A67"/>
    <w:multiLevelType w:val="hybridMultilevel"/>
    <w:tmpl w:val="C2EA421A"/>
    <w:lvl w:ilvl="0" w:tplc="62F00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C30F5"/>
    <w:multiLevelType w:val="hybridMultilevel"/>
    <w:tmpl w:val="CCAC8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7011B"/>
    <w:multiLevelType w:val="multilevel"/>
    <w:tmpl w:val="83A01C6A"/>
    <w:styleLink w:val="CurrentList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BFB4F29"/>
    <w:multiLevelType w:val="hybridMultilevel"/>
    <w:tmpl w:val="2AB4B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560051">
    <w:abstractNumId w:val="8"/>
  </w:num>
  <w:num w:numId="2" w16cid:durableId="839730988">
    <w:abstractNumId w:val="2"/>
  </w:num>
  <w:num w:numId="3" w16cid:durableId="354577514">
    <w:abstractNumId w:val="12"/>
  </w:num>
  <w:num w:numId="4" w16cid:durableId="1360200760">
    <w:abstractNumId w:val="0"/>
  </w:num>
  <w:num w:numId="5" w16cid:durableId="1667398404">
    <w:abstractNumId w:val="1"/>
  </w:num>
  <w:num w:numId="6" w16cid:durableId="970983438">
    <w:abstractNumId w:val="9"/>
  </w:num>
  <w:num w:numId="7" w16cid:durableId="1740784026">
    <w:abstractNumId w:val="13"/>
  </w:num>
  <w:num w:numId="8" w16cid:durableId="1289051471">
    <w:abstractNumId w:val="11"/>
  </w:num>
  <w:num w:numId="9" w16cid:durableId="305740988">
    <w:abstractNumId w:val="7"/>
  </w:num>
  <w:num w:numId="10" w16cid:durableId="1007097955">
    <w:abstractNumId w:val="4"/>
  </w:num>
  <w:num w:numId="11" w16cid:durableId="1463378334">
    <w:abstractNumId w:val="3"/>
  </w:num>
  <w:num w:numId="12" w16cid:durableId="416051699">
    <w:abstractNumId w:val="5"/>
  </w:num>
  <w:num w:numId="13" w16cid:durableId="775101776">
    <w:abstractNumId w:val="10"/>
  </w:num>
  <w:num w:numId="14" w16cid:durableId="190846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6"/>
    <w:rsid w:val="000004C9"/>
    <w:rsid w:val="00004E51"/>
    <w:rsid w:val="0000662F"/>
    <w:rsid w:val="000141ED"/>
    <w:rsid w:val="00016C56"/>
    <w:rsid w:val="00020844"/>
    <w:rsid w:val="0002637B"/>
    <w:rsid w:val="0002680D"/>
    <w:rsid w:val="000358E8"/>
    <w:rsid w:val="000363D1"/>
    <w:rsid w:val="00036939"/>
    <w:rsid w:val="0004763D"/>
    <w:rsid w:val="000478A1"/>
    <w:rsid w:val="00051A9C"/>
    <w:rsid w:val="00054E82"/>
    <w:rsid w:val="00054F2F"/>
    <w:rsid w:val="000560AB"/>
    <w:rsid w:val="00063E10"/>
    <w:rsid w:val="00063E54"/>
    <w:rsid w:val="00064E29"/>
    <w:rsid w:val="00072AEF"/>
    <w:rsid w:val="00082533"/>
    <w:rsid w:val="00082BDE"/>
    <w:rsid w:val="00093A75"/>
    <w:rsid w:val="000959F1"/>
    <w:rsid w:val="000A33CC"/>
    <w:rsid w:val="000A4DD1"/>
    <w:rsid w:val="000B1011"/>
    <w:rsid w:val="000B1EB6"/>
    <w:rsid w:val="000C04FA"/>
    <w:rsid w:val="000C66CC"/>
    <w:rsid w:val="000C69C1"/>
    <w:rsid w:val="000C7BBC"/>
    <w:rsid w:val="000D7FC7"/>
    <w:rsid w:val="000E3983"/>
    <w:rsid w:val="000E4E46"/>
    <w:rsid w:val="000F21E9"/>
    <w:rsid w:val="000F56C7"/>
    <w:rsid w:val="00104B0D"/>
    <w:rsid w:val="001078AA"/>
    <w:rsid w:val="001107B7"/>
    <w:rsid w:val="00110D5B"/>
    <w:rsid w:val="00114EE7"/>
    <w:rsid w:val="0011648F"/>
    <w:rsid w:val="00132195"/>
    <w:rsid w:val="001341FB"/>
    <w:rsid w:val="00134D25"/>
    <w:rsid w:val="001400A3"/>
    <w:rsid w:val="00140808"/>
    <w:rsid w:val="00143EF8"/>
    <w:rsid w:val="001464C8"/>
    <w:rsid w:val="001471DB"/>
    <w:rsid w:val="0014750B"/>
    <w:rsid w:val="001512A0"/>
    <w:rsid w:val="001555A3"/>
    <w:rsid w:val="0015613B"/>
    <w:rsid w:val="00156AAA"/>
    <w:rsid w:val="00156BEB"/>
    <w:rsid w:val="00157605"/>
    <w:rsid w:val="00171678"/>
    <w:rsid w:val="001725E8"/>
    <w:rsid w:val="00183E08"/>
    <w:rsid w:val="00187116"/>
    <w:rsid w:val="00192230"/>
    <w:rsid w:val="00192EA0"/>
    <w:rsid w:val="001A07FC"/>
    <w:rsid w:val="001A4237"/>
    <w:rsid w:val="001B120B"/>
    <w:rsid w:val="001B1DC8"/>
    <w:rsid w:val="001B24FB"/>
    <w:rsid w:val="001B42B3"/>
    <w:rsid w:val="001B4814"/>
    <w:rsid w:val="001B5A88"/>
    <w:rsid w:val="001B5B6F"/>
    <w:rsid w:val="001B67C2"/>
    <w:rsid w:val="001B7DFB"/>
    <w:rsid w:val="001C1608"/>
    <w:rsid w:val="001C2A24"/>
    <w:rsid w:val="001D04C5"/>
    <w:rsid w:val="001D11CA"/>
    <w:rsid w:val="001D3B85"/>
    <w:rsid w:val="001D3DB0"/>
    <w:rsid w:val="001E15B3"/>
    <w:rsid w:val="001E305B"/>
    <w:rsid w:val="001E5F77"/>
    <w:rsid w:val="001E7A24"/>
    <w:rsid w:val="001F4791"/>
    <w:rsid w:val="001F6E5A"/>
    <w:rsid w:val="00200F45"/>
    <w:rsid w:val="0020152F"/>
    <w:rsid w:val="0020197A"/>
    <w:rsid w:val="00210299"/>
    <w:rsid w:val="002215C3"/>
    <w:rsid w:val="00222D99"/>
    <w:rsid w:val="002241DD"/>
    <w:rsid w:val="00233EB1"/>
    <w:rsid w:val="00236662"/>
    <w:rsid w:val="0025092E"/>
    <w:rsid w:val="00251A27"/>
    <w:rsid w:val="00253945"/>
    <w:rsid w:val="002576D3"/>
    <w:rsid w:val="00257FAB"/>
    <w:rsid w:val="002650A3"/>
    <w:rsid w:val="00265AE3"/>
    <w:rsid w:val="00266DAD"/>
    <w:rsid w:val="002833F9"/>
    <w:rsid w:val="00286E47"/>
    <w:rsid w:val="00292D52"/>
    <w:rsid w:val="00294D89"/>
    <w:rsid w:val="00297FF2"/>
    <w:rsid w:val="002A54F2"/>
    <w:rsid w:val="002A7C29"/>
    <w:rsid w:val="002B33BA"/>
    <w:rsid w:val="002C24BC"/>
    <w:rsid w:val="002D477B"/>
    <w:rsid w:val="002D4986"/>
    <w:rsid w:val="002D51B4"/>
    <w:rsid w:val="002D5516"/>
    <w:rsid w:val="002E0D49"/>
    <w:rsid w:val="002E17F0"/>
    <w:rsid w:val="002E4AAE"/>
    <w:rsid w:val="002E77B3"/>
    <w:rsid w:val="003060F1"/>
    <w:rsid w:val="003100CF"/>
    <w:rsid w:val="0031515F"/>
    <w:rsid w:val="003158A5"/>
    <w:rsid w:val="003166CD"/>
    <w:rsid w:val="00317EB4"/>
    <w:rsid w:val="00320343"/>
    <w:rsid w:val="0032156F"/>
    <w:rsid w:val="00324418"/>
    <w:rsid w:val="003245E9"/>
    <w:rsid w:val="00332388"/>
    <w:rsid w:val="00350E3D"/>
    <w:rsid w:val="00354E88"/>
    <w:rsid w:val="003579D3"/>
    <w:rsid w:val="003603FA"/>
    <w:rsid w:val="00362FA1"/>
    <w:rsid w:val="00363AF4"/>
    <w:rsid w:val="00364A76"/>
    <w:rsid w:val="0037315A"/>
    <w:rsid w:val="00376688"/>
    <w:rsid w:val="00383A46"/>
    <w:rsid w:val="003848F6"/>
    <w:rsid w:val="003937C7"/>
    <w:rsid w:val="00393C24"/>
    <w:rsid w:val="00397410"/>
    <w:rsid w:val="003A04F0"/>
    <w:rsid w:val="003A26C9"/>
    <w:rsid w:val="003A4692"/>
    <w:rsid w:val="003A72F1"/>
    <w:rsid w:val="003B1DB8"/>
    <w:rsid w:val="003B3C41"/>
    <w:rsid w:val="003B5F76"/>
    <w:rsid w:val="003B6531"/>
    <w:rsid w:val="003B68C8"/>
    <w:rsid w:val="003B795F"/>
    <w:rsid w:val="003C0699"/>
    <w:rsid w:val="003C2EF4"/>
    <w:rsid w:val="003C59A7"/>
    <w:rsid w:val="003C7C4A"/>
    <w:rsid w:val="003D4D52"/>
    <w:rsid w:val="003D75DC"/>
    <w:rsid w:val="003E179A"/>
    <w:rsid w:val="003F0999"/>
    <w:rsid w:val="003F1266"/>
    <w:rsid w:val="003F1C8A"/>
    <w:rsid w:val="003F2EA0"/>
    <w:rsid w:val="004024E7"/>
    <w:rsid w:val="00406020"/>
    <w:rsid w:val="004124F0"/>
    <w:rsid w:val="004153EE"/>
    <w:rsid w:val="00423EA2"/>
    <w:rsid w:val="00426607"/>
    <w:rsid w:val="00426B97"/>
    <w:rsid w:val="00434E53"/>
    <w:rsid w:val="00444381"/>
    <w:rsid w:val="0045161F"/>
    <w:rsid w:val="00452AF1"/>
    <w:rsid w:val="0045776A"/>
    <w:rsid w:val="00463000"/>
    <w:rsid w:val="00470A13"/>
    <w:rsid w:val="00471B8C"/>
    <w:rsid w:val="0047506D"/>
    <w:rsid w:val="00485317"/>
    <w:rsid w:val="00485FAD"/>
    <w:rsid w:val="00490F7B"/>
    <w:rsid w:val="004A0EC6"/>
    <w:rsid w:val="004A3055"/>
    <w:rsid w:val="004A37E0"/>
    <w:rsid w:val="004B0B74"/>
    <w:rsid w:val="004B2DA7"/>
    <w:rsid w:val="004B5ECC"/>
    <w:rsid w:val="004B65CB"/>
    <w:rsid w:val="004B69B5"/>
    <w:rsid w:val="004C2315"/>
    <w:rsid w:val="004C6BE0"/>
    <w:rsid w:val="004D05DF"/>
    <w:rsid w:val="004D30F6"/>
    <w:rsid w:val="004D4458"/>
    <w:rsid w:val="004E19ED"/>
    <w:rsid w:val="004F5A67"/>
    <w:rsid w:val="004F651C"/>
    <w:rsid w:val="00500805"/>
    <w:rsid w:val="00506F91"/>
    <w:rsid w:val="00507997"/>
    <w:rsid w:val="005121B5"/>
    <w:rsid w:val="00512BF9"/>
    <w:rsid w:val="00516011"/>
    <w:rsid w:val="005162EB"/>
    <w:rsid w:val="00516343"/>
    <w:rsid w:val="005203A5"/>
    <w:rsid w:val="0052193C"/>
    <w:rsid w:val="00530DEC"/>
    <w:rsid w:val="005316D1"/>
    <w:rsid w:val="00533916"/>
    <w:rsid w:val="00534281"/>
    <w:rsid w:val="0053475C"/>
    <w:rsid w:val="00536E39"/>
    <w:rsid w:val="00536F88"/>
    <w:rsid w:val="005409E7"/>
    <w:rsid w:val="005419CF"/>
    <w:rsid w:val="00542968"/>
    <w:rsid w:val="00543CD1"/>
    <w:rsid w:val="005506D1"/>
    <w:rsid w:val="00550ECA"/>
    <w:rsid w:val="0055711B"/>
    <w:rsid w:val="00570217"/>
    <w:rsid w:val="00571800"/>
    <w:rsid w:val="00577682"/>
    <w:rsid w:val="005855B6"/>
    <w:rsid w:val="00593AEC"/>
    <w:rsid w:val="00595ADF"/>
    <w:rsid w:val="00595E03"/>
    <w:rsid w:val="005A084D"/>
    <w:rsid w:val="005A3CEF"/>
    <w:rsid w:val="005A4912"/>
    <w:rsid w:val="005A5A07"/>
    <w:rsid w:val="005A5A5D"/>
    <w:rsid w:val="005B7779"/>
    <w:rsid w:val="005C019D"/>
    <w:rsid w:val="005C05B1"/>
    <w:rsid w:val="005C0C78"/>
    <w:rsid w:val="005C2114"/>
    <w:rsid w:val="005C716A"/>
    <w:rsid w:val="005D0578"/>
    <w:rsid w:val="005D44B6"/>
    <w:rsid w:val="005D4FF8"/>
    <w:rsid w:val="005E131F"/>
    <w:rsid w:val="005E3A1A"/>
    <w:rsid w:val="005E4166"/>
    <w:rsid w:val="005F3A58"/>
    <w:rsid w:val="005F7F98"/>
    <w:rsid w:val="00600AE3"/>
    <w:rsid w:val="00601397"/>
    <w:rsid w:val="00604474"/>
    <w:rsid w:val="0061138D"/>
    <w:rsid w:val="006115CF"/>
    <w:rsid w:val="00614A2A"/>
    <w:rsid w:val="00625017"/>
    <w:rsid w:val="006258A6"/>
    <w:rsid w:val="006269AB"/>
    <w:rsid w:val="0063617E"/>
    <w:rsid w:val="00643626"/>
    <w:rsid w:val="00652817"/>
    <w:rsid w:val="006643D1"/>
    <w:rsid w:val="0066449D"/>
    <w:rsid w:val="0067313B"/>
    <w:rsid w:val="006837E4"/>
    <w:rsid w:val="006847BD"/>
    <w:rsid w:val="0068519F"/>
    <w:rsid w:val="006915C0"/>
    <w:rsid w:val="00692225"/>
    <w:rsid w:val="0069497A"/>
    <w:rsid w:val="0069725D"/>
    <w:rsid w:val="006A2907"/>
    <w:rsid w:val="006B2E8F"/>
    <w:rsid w:val="006B466F"/>
    <w:rsid w:val="006B4E0C"/>
    <w:rsid w:val="006C289A"/>
    <w:rsid w:val="006D1797"/>
    <w:rsid w:val="006D22C7"/>
    <w:rsid w:val="006F10FA"/>
    <w:rsid w:val="006F15C7"/>
    <w:rsid w:val="006F1F89"/>
    <w:rsid w:val="006F4637"/>
    <w:rsid w:val="006F7BE3"/>
    <w:rsid w:val="007010C2"/>
    <w:rsid w:val="00701435"/>
    <w:rsid w:val="00702D8D"/>
    <w:rsid w:val="00704DF7"/>
    <w:rsid w:val="007121C0"/>
    <w:rsid w:val="00714C02"/>
    <w:rsid w:val="00722FAD"/>
    <w:rsid w:val="0073067F"/>
    <w:rsid w:val="007327CF"/>
    <w:rsid w:val="007341B7"/>
    <w:rsid w:val="007343B5"/>
    <w:rsid w:val="00734DEB"/>
    <w:rsid w:val="0073601F"/>
    <w:rsid w:val="007378C8"/>
    <w:rsid w:val="00744CA8"/>
    <w:rsid w:val="00747D87"/>
    <w:rsid w:val="0075111F"/>
    <w:rsid w:val="007523B8"/>
    <w:rsid w:val="00753368"/>
    <w:rsid w:val="007556AD"/>
    <w:rsid w:val="00755AEA"/>
    <w:rsid w:val="00757132"/>
    <w:rsid w:val="00765A82"/>
    <w:rsid w:val="00770DF2"/>
    <w:rsid w:val="0077303B"/>
    <w:rsid w:val="00787B1C"/>
    <w:rsid w:val="007907B3"/>
    <w:rsid w:val="007924A8"/>
    <w:rsid w:val="00793208"/>
    <w:rsid w:val="00795D88"/>
    <w:rsid w:val="00796409"/>
    <w:rsid w:val="00797443"/>
    <w:rsid w:val="007A45DE"/>
    <w:rsid w:val="007B40CC"/>
    <w:rsid w:val="007B52EE"/>
    <w:rsid w:val="007B72D7"/>
    <w:rsid w:val="007C1873"/>
    <w:rsid w:val="007C1ACE"/>
    <w:rsid w:val="007C2C84"/>
    <w:rsid w:val="007C4BE5"/>
    <w:rsid w:val="007C5566"/>
    <w:rsid w:val="007D032E"/>
    <w:rsid w:val="007D24BB"/>
    <w:rsid w:val="007D5814"/>
    <w:rsid w:val="007D7B61"/>
    <w:rsid w:val="007E173E"/>
    <w:rsid w:val="007E47C9"/>
    <w:rsid w:val="007E646D"/>
    <w:rsid w:val="007E7C3A"/>
    <w:rsid w:val="007F5B2B"/>
    <w:rsid w:val="00800F6C"/>
    <w:rsid w:val="008033EC"/>
    <w:rsid w:val="00806695"/>
    <w:rsid w:val="008110ED"/>
    <w:rsid w:val="00811C21"/>
    <w:rsid w:val="008150E7"/>
    <w:rsid w:val="0082091B"/>
    <w:rsid w:val="008219EB"/>
    <w:rsid w:val="00824E32"/>
    <w:rsid w:val="00826C62"/>
    <w:rsid w:val="00832AE1"/>
    <w:rsid w:val="0083723B"/>
    <w:rsid w:val="008410B1"/>
    <w:rsid w:val="008415B7"/>
    <w:rsid w:val="00843292"/>
    <w:rsid w:val="008435CA"/>
    <w:rsid w:val="008443EC"/>
    <w:rsid w:val="00845A82"/>
    <w:rsid w:val="0085703C"/>
    <w:rsid w:val="00857956"/>
    <w:rsid w:val="00864D94"/>
    <w:rsid w:val="008650B8"/>
    <w:rsid w:val="00865293"/>
    <w:rsid w:val="00867A8F"/>
    <w:rsid w:val="00870C07"/>
    <w:rsid w:val="008826FF"/>
    <w:rsid w:val="008A0528"/>
    <w:rsid w:val="008A216A"/>
    <w:rsid w:val="008A4EAC"/>
    <w:rsid w:val="008A5237"/>
    <w:rsid w:val="008A7753"/>
    <w:rsid w:val="008B0BCF"/>
    <w:rsid w:val="008B477D"/>
    <w:rsid w:val="008B4952"/>
    <w:rsid w:val="008C0E4C"/>
    <w:rsid w:val="008C20E7"/>
    <w:rsid w:val="008C3CA1"/>
    <w:rsid w:val="008D0CA1"/>
    <w:rsid w:val="008D39DD"/>
    <w:rsid w:val="008D4467"/>
    <w:rsid w:val="008D71DF"/>
    <w:rsid w:val="008D720E"/>
    <w:rsid w:val="008D7A74"/>
    <w:rsid w:val="008F06CF"/>
    <w:rsid w:val="0090343E"/>
    <w:rsid w:val="009121E8"/>
    <w:rsid w:val="00926E00"/>
    <w:rsid w:val="00932167"/>
    <w:rsid w:val="0093373B"/>
    <w:rsid w:val="00935388"/>
    <w:rsid w:val="00935E3E"/>
    <w:rsid w:val="00936CC3"/>
    <w:rsid w:val="00937D89"/>
    <w:rsid w:val="0094587D"/>
    <w:rsid w:val="00957F97"/>
    <w:rsid w:val="009633FF"/>
    <w:rsid w:val="0096421D"/>
    <w:rsid w:val="0096456C"/>
    <w:rsid w:val="009667A0"/>
    <w:rsid w:val="0096720E"/>
    <w:rsid w:val="00970E75"/>
    <w:rsid w:val="00977C96"/>
    <w:rsid w:val="0098005A"/>
    <w:rsid w:val="009821EA"/>
    <w:rsid w:val="009843D2"/>
    <w:rsid w:val="00986CE3"/>
    <w:rsid w:val="00990C07"/>
    <w:rsid w:val="009919B1"/>
    <w:rsid w:val="00997F4F"/>
    <w:rsid w:val="009C053D"/>
    <w:rsid w:val="009C339B"/>
    <w:rsid w:val="009C45AC"/>
    <w:rsid w:val="009C685A"/>
    <w:rsid w:val="009D05B2"/>
    <w:rsid w:val="009D4774"/>
    <w:rsid w:val="009D5DB5"/>
    <w:rsid w:val="009D7485"/>
    <w:rsid w:val="009E12A6"/>
    <w:rsid w:val="009E434B"/>
    <w:rsid w:val="009E644B"/>
    <w:rsid w:val="009F12F0"/>
    <w:rsid w:val="009F2D7F"/>
    <w:rsid w:val="009F412B"/>
    <w:rsid w:val="00A05062"/>
    <w:rsid w:val="00A058D6"/>
    <w:rsid w:val="00A139E5"/>
    <w:rsid w:val="00A15F0B"/>
    <w:rsid w:val="00A21A2D"/>
    <w:rsid w:val="00A2219A"/>
    <w:rsid w:val="00A244C3"/>
    <w:rsid w:val="00A30CBA"/>
    <w:rsid w:val="00A312D0"/>
    <w:rsid w:val="00A36E97"/>
    <w:rsid w:val="00A46F73"/>
    <w:rsid w:val="00A47103"/>
    <w:rsid w:val="00A4717F"/>
    <w:rsid w:val="00A535CF"/>
    <w:rsid w:val="00A549D4"/>
    <w:rsid w:val="00A57BC4"/>
    <w:rsid w:val="00A6092D"/>
    <w:rsid w:val="00A61777"/>
    <w:rsid w:val="00A70A52"/>
    <w:rsid w:val="00A71916"/>
    <w:rsid w:val="00A76A89"/>
    <w:rsid w:val="00A76CC1"/>
    <w:rsid w:val="00A8051D"/>
    <w:rsid w:val="00A9111F"/>
    <w:rsid w:val="00AA036C"/>
    <w:rsid w:val="00AA1751"/>
    <w:rsid w:val="00AA6292"/>
    <w:rsid w:val="00AA7311"/>
    <w:rsid w:val="00AB213F"/>
    <w:rsid w:val="00AB43F1"/>
    <w:rsid w:val="00AC1F60"/>
    <w:rsid w:val="00AD2B86"/>
    <w:rsid w:val="00AD48E6"/>
    <w:rsid w:val="00AE54D0"/>
    <w:rsid w:val="00AE730E"/>
    <w:rsid w:val="00AE7ED0"/>
    <w:rsid w:val="00B03950"/>
    <w:rsid w:val="00B070B9"/>
    <w:rsid w:val="00B14796"/>
    <w:rsid w:val="00B17D5B"/>
    <w:rsid w:val="00B23EFE"/>
    <w:rsid w:val="00B320EE"/>
    <w:rsid w:val="00B40929"/>
    <w:rsid w:val="00B4123A"/>
    <w:rsid w:val="00B430A6"/>
    <w:rsid w:val="00B60ADD"/>
    <w:rsid w:val="00B60AFC"/>
    <w:rsid w:val="00B650C2"/>
    <w:rsid w:val="00B705AA"/>
    <w:rsid w:val="00B713C8"/>
    <w:rsid w:val="00B74EC4"/>
    <w:rsid w:val="00B764DF"/>
    <w:rsid w:val="00B80E92"/>
    <w:rsid w:val="00B82F51"/>
    <w:rsid w:val="00B839F5"/>
    <w:rsid w:val="00B84188"/>
    <w:rsid w:val="00B86D4D"/>
    <w:rsid w:val="00B90FAA"/>
    <w:rsid w:val="00B922A0"/>
    <w:rsid w:val="00B96B9E"/>
    <w:rsid w:val="00BA14F3"/>
    <w:rsid w:val="00BB3F14"/>
    <w:rsid w:val="00BB7D26"/>
    <w:rsid w:val="00BB7D83"/>
    <w:rsid w:val="00BC015C"/>
    <w:rsid w:val="00BC3282"/>
    <w:rsid w:val="00BD6E1A"/>
    <w:rsid w:val="00BE306D"/>
    <w:rsid w:val="00BE4F30"/>
    <w:rsid w:val="00BF3028"/>
    <w:rsid w:val="00BF7B6E"/>
    <w:rsid w:val="00BF7D0B"/>
    <w:rsid w:val="00C017F6"/>
    <w:rsid w:val="00C01AF6"/>
    <w:rsid w:val="00C03A22"/>
    <w:rsid w:val="00C07A77"/>
    <w:rsid w:val="00C15CBF"/>
    <w:rsid w:val="00C1602E"/>
    <w:rsid w:val="00C174E6"/>
    <w:rsid w:val="00C17809"/>
    <w:rsid w:val="00C23115"/>
    <w:rsid w:val="00C2410E"/>
    <w:rsid w:val="00C24E6A"/>
    <w:rsid w:val="00C26A8C"/>
    <w:rsid w:val="00C27A47"/>
    <w:rsid w:val="00C34FCF"/>
    <w:rsid w:val="00C373E9"/>
    <w:rsid w:val="00C44EEB"/>
    <w:rsid w:val="00C464A0"/>
    <w:rsid w:val="00C50067"/>
    <w:rsid w:val="00C54414"/>
    <w:rsid w:val="00C54ADD"/>
    <w:rsid w:val="00C60EDA"/>
    <w:rsid w:val="00C649FE"/>
    <w:rsid w:val="00C64A38"/>
    <w:rsid w:val="00C64C63"/>
    <w:rsid w:val="00C83EF7"/>
    <w:rsid w:val="00C85BD6"/>
    <w:rsid w:val="00C925CD"/>
    <w:rsid w:val="00C9489F"/>
    <w:rsid w:val="00CA79A5"/>
    <w:rsid w:val="00CB0FF5"/>
    <w:rsid w:val="00CB1218"/>
    <w:rsid w:val="00CB165B"/>
    <w:rsid w:val="00CB3DE0"/>
    <w:rsid w:val="00CB53AF"/>
    <w:rsid w:val="00CB5B17"/>
    <w:rsid w:val="00CC7A30"/>
    <w:rsid w:val="00CC7D07"/>
    <w:rsid w:val="00CD3E5B"/>
    <w:rsid w:val="00CD453A"/>
    <w:rsid w:val="00CD52FE"/>
    <w:rsid w:val="00CD5DCE"/>
    <w:rsid w:val="00CD74E3"/>
    <w:rsid w:val="00CF092F"/>
    <w:rsid w:val="00CF13A6"/>
    <w:rsid w:val="00CF148F"/>
    <w:rsid w:val="00CF6A46"/>
    <w:rsid w:val="00CF76BA"/>
    <w:rsid w:val="00D06387"/>
    <w:rsid w:val="00D07BF9"/>
    <w:rsid w:val="00D1245A"/>
    <w:rsid w:val="00D127F3"/>
    <w:rsid w:val="00D20825"/>
    <w:rsid w:val="00D2110F"/>
    <w:rsid w:val="00D23104"/>
    <w:rsid w:val="00D315E5"/>
    <w:rsid w:val="00D406E2"/>
    <w:rsid w:val="00D40CD9"/>
    <w:rsid w:val="00D40D71"/>
    <w:rsid w:val="00D41D84"/>
    <w:rsid w:val="00D4281A"/>
    <w:rsid w:val="00D44B6E"/>
    <w:rsid w:val="00D5039B"/>
    <w:rsid w:val="00D546C9"/>
    <w:rsid w:val="00D6146C"/>
    <w:rsid w:val="00D61B11"/>
    <w:rsid w:val="00D63F0D"/>
    <w:rsid w:val="00D65986"/>
    <w:rsid w:val="00D73BB1"/>
    <w:rsid w:val="00D82A3E"/>
    <w:rsid w:val="00D83701"/>
    <w:rsid w:val="00D84FAF"/>
    <w:rsid w:val="00D86EBE"/>
    <w:rsid w:val="00D90855"/>
    <w:rsid w:val="00D963A1"/>
    <w:rsid w:val="00D96B0E"/>
    <w:rsid w:val="00DA16E1"/>
    <w:rsid w:val="00DA467A"/>
    <w:rsid w:val="00DC0F96"/>
    <w:rsid w:val="00DC48B3"/>
    <w:rsid w:val="00DC75FE"/>
    <w:rsid w:val="00DD1D4A"/>
    <w:rsid w:val="00DE6606"/>
    <w:rsid w:val="00DE7039"/>
    <w:rsid w:val="00E01622"/>
    <w:rsid w:val="00E06573"/>
    <w:rsid w:val="00E14155"/>
    <w:rsid w:val="00E150F9"/>
    <w:rsid w:val="00E2034A"/>
    <w:rsid w:val="00E30CC4"/>
    <w:rsid w:val="00E32567"/>
    <w:rsid w:val="00E337C1"/>
    <w:rsid w:val="00E33823"/>
    <w:rsid w:val="00E40497"/>
    <w:rsid w:val="00E43AE8"/>
    <w:rsid w:val="00E44090"/>
    <w:rsid w:val="00E443BB"/>
    <w:rsid w:val="00E56612"/>
    <w:rsid w:val="00E63C79"/>
    <w:rsid w:val="00E64448"/>
    <w:rsid w:val="00E64856"/>
    <w:rsid w:val="00E719AD"/>
    <w:rsid w:val="00E80B8D"/>
    <w:rsid w:val="00E8169C"/>
    <w:rsid w:val="00E85B2E"/>
    <w:rsid w:val="00E8686E"/>
    <w:rsid w:val="00E9654A"/>
    <w:rsid w:val="00E969C7"/>
    <w:rsid w:val="00E97CF1"/>
    <w:rsid w:val="00EA1384"/>
    <w:rsid w:val="00EA40CD"/>
    <w:rsid w:val="00EA71D1"/>
    <w:rsid w:val="00EB20E0"/>
    <w:rsid w:val="00EB6158"/>
    <w:rsid w:val="00EB6DEA"/>
    <w:rsid w:val="00EC5490"/>
    <w:rsid w:val="00EC670C"/>
    <w:rsid w:val="00ED3676"/>
    <w:rsid w:val="00ED74D2"/>
    <w:rsid w:val="00EE0495"/>
    <w:rsid w:val="00EE2D40"/>
    <w:rsid w:val="00EF0C9E"/>
    <w:rsid w:val="00F00A17"/>
    <w:rsid w:val="00F050AC"/>
    <w:rsid w:val="00F07EB4"/>
    <w:rsid w:val="00F10A21"/>
    <w:rsid w:val="00F1734E"/>
    <w:rsid w:val="00F250AE"/>
    <w:rsid w:val="00F2592C"/>
    <w:rsid w:val="00F30A6C"/>
    <w:rsid w:val="00F313EF"/>
    <w:rsid w:val="00F37F5D"/>
    <w:rsid w:val="00F4549E"/>
    <w:rsid w:val="00F5707D"/>
    <w:rsid w:val="00F61C6E"/>
    <w:rsid w:val="00F6241E"/>
    <w:rsid w:val="00F67E9F"/>
    <w:rsid w:val="00F7361B"/>
    <w:rsid w:val="00F7423C"/>
    <w:rsid w:val="00F7786F"/>
    <w:rsid w:val="00F80428"/>
    <w:rsid w:val="00F826A6"/>
    <w:rsid w:val="00F85C71"/>
    <w:rsid w:val="00F86FE9"/>
    <w:rsid w:val="00F972F9"/>
    <w:rsid w:val="00FB0752"/>
    <w:rsid w:val="00FB4153"/>
    <w:rsid w:val="00FB7E7F"/>
    <w:rsid w:val="00FC0BE3"/>
    <w:rsid w:val="00FC32E7"/>
    <w:rsid w:val="00FC520E"/>
    <w:rsid w:val="00FD4D23"/>
    <w:rsid w:val="00FD59A1"/>
    <w:rsid w:val="00FE01E8"/>
    <w:rsid w:val="00FE1D7B"/>
    <w:rsid w:val="00FE2567"/>
    <w:rsid w:val="00FF2490"/>
    <w:rsid w:val="00FF5F4E"/>
    <w:rsid w:val="0257961F"/>
    <w:rsid w:val="06AB568D"/>
    <w:rsid w:val="07DB0236"/>
    <w:rsid w:val="17E3BAA9"/>
    <w:rsid w:val="1BE145B9"/>
    <w:rsid w:val="1C036158"/>
    <w:rsid w:val="2128D781"/>
    <w:rsid w:val="2D0418EA"/>
    <w:rsid w:val="2D3B4836"/>
    <w:rsid w:val="2F4CC18E"/>
    <w:rsid w:val="33CF9431"/>
    <w:rsid w:val="38C8E16E"/>
    <w:rsid w:val="3B6ADCB4"/>
    <w:rsid w:val="3D4E0B81"/>
    <w:rsid w:val="3D59B664"/>
    <w:rsid w:val="412FB2EA"/>
    <w:rsid w:val="42DB9AE5"/>
    <w:rsid w:val="497C8EDC"/>
    <w:rsid w:val="4A01458A"/>
    <w:rsid w:val="4ADC897D"/>
    <w:rsid w:val="4CD96C5C"/>
    <w:rsid w:val="4DE8D59D"/>
    <w:rsid w:val="4F74B6A4"/>
    <w:rsid w:val="519826F7"/>
    <w:rsid w:val="5516A7ED"/>
    <w:rsid w:val="5940453A"/>
    <w:rsid w:val="5BAFA2AE"/>
    <w:rsid w:val="77BCF0E5"/>
    <w:rsid w:val="7D808E8E"/>
    <w:rsid w:val="7DCD2CA5"/>
    <w:rsid w:val="7F1C5EEF"/>
    <w:rsid w:val="7F1FF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56387"/>
  <w15:chartTrackingRefBased/>
  <w15:docId w15:val="{8B506864-3A69-4A9C-B2F5-10098E97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7F0"/>
    <w:pPr>
      <w:spacing w:after="160" w:line="259" w:lineRule="auto"/>
      <w:jc w:val="both"/>
    </w:pPr>
    <w:rPr>
      <w:rFonts w:ascii="Open Sans" w:hAnsi="Open Sans"/>
      <w:sz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0D49"/>
    <w:pPr>
      <w:keepNext/>
      <w:keepLines/>
      <w:numPr>
        <w:numId w:val="2"/>
      </w:numPr>
      <w:spacing w:before="160" w:after="120"/>
      <w:jc w:val="left"/>
      <w:outlineLvl w:val="0"/>
    </w:pPr>
    <w:rPr>
      <w:rFonts w:eastAsiaTheme="majorEastAsia" w:cstheme="majorBidi"/>
      <w:b/>
      <w:color w:val="1859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D49"/>
    <w:pPr>
      <w:keepNext/>
      <w:keepLines/>
      <w:numPr>
        <w:ilvl w:val="1"/>
        <w:numId w:val="2"/>
      </w:numPr>
      <w:spacing w:before="120" w:after="120"/>
      <w:jc w:val="left"/>
      <w:outlineLvl w:val="1"/>
    </w:pPr>
    <w:rPr>
      <w:rFonts w:eastAsiaTheme="majorEastAsia" w:cstheme="majorBidi"/>
      <w:b/>
      <w:color w:val="18598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A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color w:val="18598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F1C8A"/>
    <w:pPr>
      <w:keepNext/>
      <w:keepLines/>
      <w:numPr>
        <w:ilvl w:val="3"/>
        <w:numId w:val="2"/>
      </w:numPr>
      <w:spacing w:before="40"/>
      <w:outlineLvl w:val="3"/>
    </w:pPr>
    <w:rPr>
      <w:rFonts w:eastAsiaTheme="majorEastAsia" w:cstheme="majorBidi"/>
      <w:i/>
      <w:iCs/>
      <w:color w:val="1859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48F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48F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48F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48F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48F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D49"/>
    <w:rPr>
      <w:rFonts w:ascii="Segoe UI" w:eastAsiaTheme="majorEastAsia" w:hAnsi="Segoe UI" w:cstheme="majorBidi"/>
      <w:b/>
      <w:color w:val="185980"/>
      <w:sz w:val="28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B764DF"/>
    <w:pPr>
      <w:numPr>
        <w:numId w:val="5"/>
      </w:numPr>
    </w:pPr>
  </w:style>
  <w:style w:type="table" w:styleId="TableGrid">
    <w:name w:val="Table Grid"/>
    <w:basedOn w:val="TableNormal"/>
    <w:uiPriority w:val="39"/>
    <w:rsid w:val="00CF1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E0D49"/>
    <w:rPr>
      <w:rFonts w:ascii="Segoe UI" w:eastAsiaTheme="majorEastAsia" w:hAnsi="Segoe UI" w:cstheme="majorBidi"/>
      <w:b/>
      <w:color w:val="185980"/>
      <w:sz w:val="22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F1C8A"/>
    <w:rPr>
      <w:rFonts w:ascii="Segoe UI" w:eastAsiaTheme="majorEastAsia" w:hAnsi="Segoe UI" w:cstheme="majorBidi"/>
      <w:color w:val="185980"/>
      <w:sz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F1C8A"/>
    <w:rPr>
      <w:rFonts w:ascii="Segoe UI" w:eastAsiaTheme="majorEastAsia" w:hAnsi="Segoe UI" w:cstheme="majorBidi"/>
      <w:i/>
      <w:iCs/>
      <w:color w:val="185980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48F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48F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48F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4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4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numbering" w:customStyle="1" w:styleId="CurrentList1">
    <w:name w:val="Current List1"/>
    <w:uiPriority w:val="99"/>
    <w:rsid w:val="00CF148F"/>
    <w:pPr>
      <w:numPr>
        <w:numId w:val="3"/>
      </w:numPr>
    </w:pPr>
  </w:style>
  <w:style w:type="paragraph" w:customStyle="1" w:styleId="TableHeading">
    <w:name w:val="Table Heading"/>
    <w:basedOn w:val="Normal"/>
    <w:qFormat/>
    <w:rsid w:val="0014750B"/>
    <w:pPr>
      <w:spacing w:after="0"/>
    </w:pPr>
    <w:rPr>
      <w:b/>
      <w:color w:val="FFFFFF" w:themeColor="background1"/>
    </w:rPr>
  </w:style>
  <w:style w:type="paragraph" w:customStyle="1" w:styleId="DecisionHeading">
    <w:name w:val="Decision Heading"/>
    <w:basedOn w:val="Normal"/>
    <w:qFormat/>
    <w:rsid w:val="002E17F0"/>
    <w:pPr>
      <w:spacing w:after="0" w:line="240" w:lineRule="auto"/>
    </w:pPr>
    <w:rPr>
      <w:b/>
      <w:color w:val="185980"/>
    </w:rPr>
  </w:style>
  <w:style w:type="paragraph" w:styleId="Header">
    <w:name w:val="header"/>
    <w:basedOn w:val="Normal"/>
    <w:link w:val="Head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83"/>
    <w:rPr>
      <w:rFonts w:ascii="Segoe UI" w:hAnsi="Segoe UI"/>
      <w:sz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B7D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83"/>
    <w:rPr>
      <w:rFonts w:ascii="Segoe UI" w:hAnsi="Segoe UI"/>
      <w:sz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BB7D83"/>
  </w:style>
  <w:style w:type="paragraph" w:customStyle="1" w:styleId="TableofContentsHeading">
    <w:name w:val="Table of Contents Heading"/>
    <w:basedOn w:val="Normal"/>
    <w:qFormat/>
    <w:rsid w:val="00D86EBE"/>
    <w:pPr>
      <w:spacing w:after="0" w:line="240" w:lineRule="auto"/>
    </w:pPr>
    <w:rPr>
      <w:b/>
      <w:color w:val="185980"/>
      <w:sz w:val="36"/>
    </w:rPr>
  </w:style>
  <w:style w:type="character" w:styleId="Hyperlink">
    <w:name w:val="Hyperlink"/>
    <w:basedOn w:val="DefaultParagraphFont"/>
    <w:uiPriority w:val="99"/>
    <w:unhideWhenUsed/>
    <w:rsid w:val="00BB7D83"/>
    <w:rPr>
      <w:color w:val="0563C1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2E17F0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E17F0"/>
    <w:rPr>
      <w:rFonts w:ascii="Open Sans" w:hAnsi="Open Sans"/>
      <w:i/>
      <w:iCs/>
    </w:rPr>
  </w:style>
  <w:style w:type="paragraph" w:styleId="Subtitle">
    <w:name w:val="Subtitle"/>
    <w:aliases w:val="Subtitle Decision"/>
    <w:basedOn w:val="Normal"/>
    <w:next w:val="Normal"/>
    <w:link w:val="SubtitleChar"/>
    <w:uiPriority w:val="11"/>
    <w:qFormat/>
    <w:rsid w:val="00B90FAA"/>
    <w:pPr>
      <w:numPr>
        <w:ilvl w:val="1"/>
      </w:numPr>
    </w:pPr>
    <w:rPr>
      <w:rFonts w:eastAsiaTheme="minorEastAsia"/>
      <w:color w:val="1C3453"/>
      <w:spacing w:val="15"/>
      <w:sz w:val="48"/>
      <w:szCs w:val="22"/>
    </w:rPr>
  </w:style>
  <w:style w:type="character" w:customStyle="1" w:styleId="SubtitleChar">
    <w:name w:val="Subtitle Char"/>
    <w:aliases w:val="Subtitle Decision Char"/>
    <w:basedOn w:val="DefaultParagraphFont"/>
    <w:link w:val="Subtitle"/>
    <w:uiPriority w:val="11"/>
    <w:rsid w:val="00B90FAA"/>
    <w:rPr>
      <w:rFonts w:ascii="Segoe UI" w:eastAsiaTheme="minorEastAsia" w:hAnsi="Segoe UI"/>
      <w:color w:val="1C3453"/>
      <w:spacing w:val="15"/>
      <w:sz w:val="48"/>
      <w:szCs w:val="22"/>
      <w:lang w:val="en-GB"/>
    </w:rPr>
  </w:style>
  <w:style w:type="paragraph" w:customStyle="1" w:styleId="TableText">
    <w:name w:val="Table Text"/>
    <w:basedOn w:val="Normal"/>
    <w:qFormat/>
    <w:rsid w:val="00A76CC1"/>
    <w:pPr>
      <w:spacing w:after="0" w:line="240" w:lineRule="auto"/>
      <w:jc w:val="left"/>
    </w:pPr>
  </w:style>
  <w:style w:type="paragraph" w:styleId="Title">
    <w:name w:val="Title"/>
    <w:aliases w:val="Cover Page_Title"/>
    <w:basedOn w:val="Normal"/>
    <w:next w:val="Normal"/>
    <w:link w:val="TitleChar"/>
    <w:uiPriority w:val="10"/>
    <w:qFormat/>
    <w:rsid w:val="003F1C8A"/>
    <w:pPr>
      <w:spacing w:after="0" w:line="240" w:lineRule="auto"/>
      <w:contextualSpacing/>
    </w:pPr>
    <w:rPr>
      <w:rFonts w:eastAsiaTheme="majorEastAsia" w:cstheme="majorBidi"/>
      <w:b/>
      <w:color w:val="1C3453"/>
      <w:spacing w:val="-10"/>
      <w:kern w:val="28"/>
      <w:sz w:val="48"/>
      <w:szCs w:val="56"/>
    </w:rPr>
  </w:style>
  <w:style w:type="character" w:customStyle="1" w:styleId="TitleChar">
    <w:name w:val="Title Char"/>
    <w:aliases w:val="Cover Page_Title Char"/>
    <w:basedOn w:val="DefaultParagraphFont"/>
    <w:link w:val="Title"/>
    <w:uiPriority w:val="10"/>
    <w:rsid w:val="003F1C8A"/>
    <w:rPr>
      <w:rFonts w:ascii="Segoe UI" w:eastAsiaTheme="majorEastAsia" w:hAnsi="Segoe UI" w:cstheme="majorBidi"/>
      <w:b/>
      <w:color w:val="1C3453"/>
      <w:spacing w:val="-10"/>
      <w:kern w:val="28"/>
      <w:sz w:val="48"/>
      <w:szCs w:val="56"/>
      <w:lang w:val="en-GB"/>
    </w:rPr>
  </w:style>
  <w:style w:type="paragraph" w:customStyle="1" w:styleId="CoverPageSOFF">
    <w:name w:val="Cover Page_SOFF"/>
    <w:basedOn w:val="Normal"/>
    <w:qFormat/>
    <w:rsid w:val="002E17F0"/>
    <w:pPr>
      <w:numPr>
        <w:ilvl w:val="1"/>
      </w:numPr>
      <w:spacing w:after="0" w:line="240" w:lineRule="auto"/>
      <w:jc w:val="left"/>
    </w:pPr>
    <w:rPr>
      <w:rFonts w:eastAsiaTheme="minorEastAsia" w:cs="Segoe UI"/>
      <w:color w:val="1C3453"/>
      <w:spacing w:val="15"/>
      <w:kern w:val="0"/>
      <w:sz w:val="40"/>
      <w:szCs w:val="22"/>
      <w:lang w:val="en-US"/>
      <w14:ligatures w14:val="none"/>
    </w:rPr>
  </w:style>
  <w:style w:type="paragraph" w:customStyle="1" w:styleId="CoverPageMeeting">
    <w:name w:val="Cover Page_Meeting"/>
    <w:basedOn w:val="CoverPageSOFF"/>
    <w:qFormat/>
    <w:rsid w:val="002E17F0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F7786F"/>
    <w:rPr>
      <w:iCs/>
      <w:color w:val="000000" w:themeColor="text1"/>
      <w:sz w:val="20"/>
      <w:szCs w:val="18"/>
    </w:rPr>
  </w:style>
  <w:style w:type="numbering" w:customStyle="1" w:styleId="CurrentList2">
    <w:name w:val="Current List2"/>
    <w:uiPriority w:val="99"/>
    <w:rsid w:val="00B764DF"/>
    <w:pPr>
      <w:numPr>
        <w:numId w:val="6"/>
      </w:numPr>
    </w:pPr>
  </w:style>
  <w:style w:type="paragraph" w:styleId="NoSpacing">
    <w:name w:val="No Spacing"/>
    <w:uiPriority w:val="1"/>
    <w:qFormat/>
    <w:rsid w:val="002E17F0"/>
    <w:pPr>
      <w:jc w:val="both"/>
    </w:pPr>
    <w:rPr>
      <w:rFonts w:ascii="Open Sans" w:hAnsi="Open Sans"/>
      <w:sz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2E17F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F0"/>
    <w:rPr>
      <w:rFonts w:ascii="Open Sans" w:hAnsi="Open Sans"/>
      <w:i/>
      <w:iCs/>
      <w:color w:val="404040" w:themeColor="text1" w:themeTint="BF"/>
      <w:sz w:val="2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A07FC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kern w:val="0"/>
      <w:sz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A07F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A07F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A07FC"/>
    <w:pPr>
      <w:spacing w:after="100"/>
      <w:ind w:left="440"/>
    </w:pPr>
  </w:style>
  <w:style w:type="paragraph" w:styleId="Revision">
    <w:name w:val="Revision"/>
    <w:hidden/>
    <w:uiPriority w:val="99"/>
    <w:semiHidden/>
    <w:rsid w:val="005316D1"/>
    <w:rPr>
      <w:rFonts w:ascii="Open Sans" w:hAnsi="Open Sans"/>
      <w:sz w:val="22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C01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01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015C"/>
    <w:rPr>
      <w:rFonts w:ascii="Open Sans" w:hAnsi="Open Sans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01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015C"/>
    <w:rPr>
      <w:rFonts w:ascii="Open Sans" w:hAnsi="Open Sans"/>
      <w:b/>
      <w:bCs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3F126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AA73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5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549E"/>
    <w:rPr>
      <w:rFonts w:ascii="Open Sans" w:hAnsi="Open Sans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F4549E"/>
    <w:rPr>
      <w:vertAlign w:val="superscript"/>
    </w:rPr>
  </w:style>
  <w:style w:type="character" w:customStyle="1" w:styleId="Style1">
    <w:name w:val="Style1"/>
    <w:basedOn w:val="DefaultParagraphFont"/>
    <w:uiPriority w:val="1"/>
    <w:rsid w:val="003166CD"/>
    <w:rPr>
      <w:rFonts w:ascii="Open Sans" w:hAnsi="Open Sans"/>
      <w:color w:val="1C3453"/>
      <w:sz w:val="48"/>
    </w:rPr>
  </w:style>
  <w:style w:type="character" w:customStyle="1" w:styleId="Style2">
    <w:name w:val="Style2"/>
    <w:basedOn w:val="DefaultParagraphFont"/>
    <w:uiPriority w:val="1"/>
    <w:rsid w:val="003166CD"/>
    <w:rPr>
      <w:rFonts w:ascii="Open Sans" w:hAnsi="Open Sans"/>
      <w:color w:val="1C3453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heringLhamo\WMO\WMO%20-%20SOFF%20-%20Documents\SOFF%20working%20space\SOFF%20Communications\Templates\Word_Template_Decision%20for%20Steering%20Committe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552389CB65C4BB3875DF274DEF6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C059-9C1A-41A0-B03D-3462AA045049}"/>
      </w:docPartPr>
      <w:docPartBody>
        <w:p w:rsidR="008D01D0" w:rsidRDefault="005E05C8" w:rsidP="005E05C8">
          <w:pPr>
            <w:pStyle w:val="6552389CB65C4BB3875DF274DEF62DFA"/>
          </w:pPr>
          <w:r>
            <w:rPr>
              <w:sz w:val="72"/>
              <w:szCs w:val="40"/>
            </w:rPr>
            <w:t>(c</w:t>
          </w:r>
          <w:r w:rsidRPr="007B72D7">
            <w:rPr>
              <w:sz w:val="72"/>
              <w:szCs w:val="40"/>
            </w:rPr>
            <w:t>ountry</w:t>
          </w:r>
          <w:r>
            <w:rPr>
              <w:sz w:val="72"/>
              <w:szCs w:val="40"/>
            </w:rPr>
            <w:t>)</w:t>
          </w:r>
        </w:p>
      </w:docPartBody>
    </w:docPart>
    <w:docPart>
      <w:docPartPr>
        <w:name w:val="3326E978AD894D59A74F86D9BF860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48800-8ECD-48E7-ABDF-AF628D242737}"/>
      </w:docPartPr>
      <w:docPartBody>
        <w:p w:rsidR="008D01D0" w:rsidRDefault="005E05C8" w:rsidP="005E05C8">
          <w:pPr>
            <w:pStyle w:val="3326E978AD894D59A74F86D9BF860C6D"/>
          </w:pPr>
          <w:r>
            <w:rPr>
              <w:rStyle w:val="Style1"/>
            </w:rPr>
            <w:t>(</w:t>
          </w:r>
          <w:r>
            <w:rPr>
              <w:sz w:val="48"/>
              <w:szCs w:val="28"/>
            </w:rPr>
            <w:t>month)</w:t>
          </w:r>
        </w:p>
      </w:docPartBody>
    </w:docPart>
    <w:docPart>
      <w:docPartPr>
        <w:name w:val="7F7B5E8AF90349EE82CD52F32F7F1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1D483-02AE-4AA1-8703-23C0D69ED102}"/>
      </w:docPartPr>
      <w:docPartBody>
        <w:p w:rsidR="008D01D0" w:rsidRDefault="005E05C8" w:rsidP="005E05C8">
          <w:pPr>
            <w:pStyle w:val="7F7B5E8AF90349EE82CD52F32F7F16A1"/>
          </w:pPr>
          <w:r>
            <w:rPr>
              <w:rStyle w:val="Style2"/>
            </w:rPr>
            <w:t>(</w:t>
          </w:r>
          <w:r w:rsidRPr="007B72D7">
            <w:rPr>
              <w:sz w:val="48"/>
              <w:szCs w:val="28"/>
            </w:rPr>
            <w:t>year</w:t>
          </w:r>
          <w:r>
            <w:rPr>
              <w:sz w:val="48"/>
              <w:szCs w:val="28"/>
            </w:rPr>
            <w:t>)</w:t>
          </w:r>
        </w:p>
      </w:docPartBody>
    </w:docPart>
    <w:docPart>
      <w:docPartPr>
        <w:name w:val="726C245FAF144200B869BAF30AE5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271E2-872B-4418-9650-791742AAB80D}"/>
      </w:docPartPr>
      <w:docPartBody>
        <w:p w:rsidR="008D01D0" w:rsidRDefault="005E05C8" w:rsidP="005E05C8">
          <w:pPr>
            <w:pStyle w:val="726C245FAF144200B869BAF30AE5523C"/>
          </w:pP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B021EA9C859A4A808BD6F32738B8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80EE-85AC-461C-947A-9313DAE5599E}"/>
      </w:docPartPr>
      <w:docPartBody>
        <w:p w:rsidR="008D01D0" w:rsidRDefault="005E05C8" w:rsidP="005E05C8">
          <w:pPr>
            <w:pStyle w:val="B021EA9C859A4A808BD6F32738B8A03A"/>
          </w:pP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Click to enter a date</w:t>
          </w:r>
        </w:p>
      </w:docPartBody>
    </w:docPart>
    <w:docPart>
      <w:docPartPr>
        <w:name w:val="01D1E0E39FC84A10B05EDF539B7F7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AB2FA-E8CA-4031-8B47-CFC926E4F2C8}"/>
      </w:docPartPr>
      <w:docPartBody>
        <w:p w:rsidR="008D01D0" w:rsidRDefault="005E05C8" w:rsidP="005E05C8">
          <w:pPr>
            <w:pStyle w:val="01D1E0E39FC84A10B05EDF539B7F734D"/>
          </w:pPr>
          <w:r>
            <w:rPr>
              <w:b w:val="0"/>
              <w:bCs/>
              <w:color w:val="808080" w:themeColor="background1" w:themeShade="80"/>
              <w:sz w:val="22"/>
              <w:szCs w:val="22"/>
            </w:rPr>
            <w:t>En</w:t>
          </w:r>
          <w:r w:rsidRPr="00C925CD">
            <w:rPr>
              <w:b w:val="0"/>
              <w:bCs/>
              <w:color w:val="808080" w:themeColor="background1" w:themeShade="80"/>
              <w:sz w:val="22"/>
              <w:szCs w:val="22"/>
            </w:rPr>
            <w:t>ter date</w:t>
          </w:r>
          <w:r>
            <w:rPr>
              <w:b w:val="0"/>
              <w:bCs/>
              <w:color w:val="808080" w:themeColor="background1" w:themeShade="80"/>
              <w:sz w:val="22"/>
              <w:szCs w:val="22"/>
            </w:rPr>
            <w:t xml:space="preserve"> of approval in the Gateway</w:t>
          </w:r>
        </w:p>
      </w:docPartBody>
    </w:docPart>
    <w:docPart>
      <w:docPartPr>
        <w:name w:val="3A5246E7BC794DAF989115E7FA6F4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6B5D1-6757-4D37-A130-C471E369F085}"/>
      </w:docPartPr>
      <w:docPartBody>
        <w:p w:rsidR="00C31197" w:rsidRDefault="005E05C8" w:rsidP="005E05C8">
          <w:pPr>
            <w:pStyle w:val="3A5246E7BC794DAF989115E7FA6F454A"/>
          </w:pPr>
          <w:r w:rsidRPr="00C925CD">
            <w:rPr>
              <w:color w:val="808080" w:themeColor="background1" w:themeShade="80"/>
            </w:rPr>
            <w:t>Provide any relevant information for SOFF Secretariat’s attention.</w:t>
          </w:r>
        </w:p>
      </w:docPartBody>
    </w:docPart>
    <w:docPart>
      <w:docPartPr>
        <w:name w:val="B754114EF3354F25BC2EEB77D074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18EBB-97B8-48B9-BB84-AC7D737EB50C}"/>
      </w:docPartPr>
      <w:docPartBody>
        <w:p w:rsidR="009D7ED3" w:rsidRDefault="005E05C8" w:rsidP="005E05C8">
          <w:pPr>
            <w:pStyle w:val="B754114EF3354F25BC2EEB77D074503B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71A87206762D4C62A5A4B9B2A29C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C7B88-D6C0-48A2-897C-39DFD703337E}"/>
      </w:docPartPr>
      <w:docPartBody>
        <w:p w:rsidR="009D7ED3" w:rsidRDefault="005E05C8" w:rsidP="005E05C8">
          <w:pPr>
            <w:pStyle w:val="71A87206762D4C62A5A4B9B2A29C49E9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386F65C30F144BBDB08379944BE34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1AA18-D6B7-47F4-91B1-31283D9ECAD7}"/>
      </w:docPartPr>
      <w:docPartBody>
        <w:p w:rsidR="009D7ED3" w:rsidRDefault="005E05C8" w:rsidP="005E05C8">
          <w:pPr>
            <w:pStyle w:val="386F65C30F144BBDB08379944BE34933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455DA9F8452548BB94663C9A57274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6128B-A04D-45C7-BB49-A42A660F4AC9}"/>
      </w:docPartPr>
      <w:docPartBody>
        <w:p w:rsidR="009D7ED3" w:rsidRDefault="005E05C8" w:rsidP="005E05C8">
          <w:pPr>
            <w:pStyle w:val="455DA9F8452548BB94663C9A57274C54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B758166B395D43D181D96C3252BD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90369-135E-4264-981E-784BB91D9564}"/>
      </w:docPartPr>
      <w:docPartBody>
        <w:p w:rsidR="009D7ED3" w:rsidRDefault="005E05C8" w:rsidP="005E05C8">
          <w:pPr>
            <w:pStyle w:val="B758166B395D43D181D96C3252BDF033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5DBC68A69E024D258BE1408447BD1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82B4-32C0-4564-89F7-55D2B21DFF7F}"/>
      </w:docPartPr>
      <w:docPartBody>
        <w:p w:rsidR="009D7ED3" w:rsidRDefault="005E05C8" w:rsidP="005E05C8">
          <w:pPr>
            <w:pStyle w:val="5DBC68A69E024D258BE1408447BD1AB0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5BC93D23452B48F2AB1CAD4584ED7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2F97A-1F11-4E49-A142-FDBEB820239E}"/>
      </w:docPartPr>
      <w:docPartBody>
        <w:p w:rsidR="009D7ED3" w:rsidRDefault="005E05C8" w:rsidP="005E05C8">
          <w:pPr>
            <w:pStyle w:val="5BC93D23452B48F2AB1CAD4584ED78FC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D2FFC719DC274CDA842C775E0B6FF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77139-C6BA-479E-A844-18DFF25B1A1F}"/>
      </w:docPartPr>
      <w:docPartBody>
        <w:p w:rsidR="009D7ED3" w:rsidRDefault="005E05C8" w:rsidP="005E05C8">
          <w:pPr>
            <w:pStyle w:val="D2FFC719DC274CDA842C775E0B6FFEB4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E48FA7EEF8144990AB773AEEF5B9D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ED165-DD8B-4A8E-BDCE-8EEB7BA35B3C}"/>
      </w:docPartPr>
      <w:docPartBody>
        <w:p w:rsidR="009D7ED3" w:rsidRDefault="005E05C8" w:rsidP="005E05C8">
          <w:pPr>
            <w:pStyle w:val="E48FA7EEF8144990AB773AEEF5B9DFF0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60D339AF00B545E69B2C599CC1FAB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A6724-A7D6-492E-AC8F-7B8711FF2A17}"/>
      </w:docPartPr>
      <w:docPartBody>
        <w:p w:rsidR="00B9134A" w:rsidRDefault="005E05C8" w:rsidP="005E05C8">
          <w:pPr>
            <w:pStyle w:val="60D339AF00B545E69B2C599CC1FABA18"/>
          </w:pPr>
          <w:r>
            <w:rPr>
              <w:color w:val="808080" w:themeColor="background1" w:themeShade="80"/>
            </w:rPr>
            <w:t>Indicate number of months</w:t>
          </w:r>
        </w:p>
      </w:docPartBody>
    </w:docPart>
    <w:docPart>
      <w:docPartPr>
        <w:name w:val="0873E53C527445C3866426B0259E7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58E90-1650-44EB-8D33-8DDDD94E29AB}"/>
      </w:docPartPr>
      <w:docPartBody>
        <w:p w:rsidR="00B9134A" w:rsidRDefault="005E05C8" w:rsidP="005E05C8">
          <w:pPr>
            <w:pStyle w:val="0873E53C527445C3866426B0259E716B"/>
          </w:pPr>
          <w:r w:rsidRPr="00C925CD">
            <w:rPr>
              <w:bCs/>
              <w:color w:val="808080" w:themeColor="background1" w:themeShade="80"/>
              <w:szCs w:val="22"/>
            </w:rPr>
            <w:t>Click to enter a date</w:t>
          </w:r>
        </w:p>
      </w:docPartBody>
    </w:docPart>
    <w:docPart>
      <w:docPartPr>
        <w:name w:val="C2934B90CDF54938A09D018FF1BB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9850-379E-4A50-A93B-9B5150DBC670}"/>
      </w:docPartPr>
      <w:docPartBody>
        <w:p w:rsidR="00661A35" w:rsidRDefault="005E05C8" w:rsidP="005E05C8">
          <w:pPr>
            <w:pStyle w:val="C2934B90CDF54938A09D018FF1BB54A3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2B2840EF10C149B8AB807E6745A13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05C47-392D-426D-84C0-7480D71F2A03}"/>
      </w:docPartPr>
      <w:docPartBody>
        <w:p w:rsidR="00661A35" w:rsidRDefault="005E05C8" w:rsidP="005E05C8">
          <w:pPr>
            <w:pStyle w:val="2B2840EF10C149B8AB807E6745A13488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398ECF8279104B41A10DDDFE6BA22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47D20-17CD-4B09-9484-14575DADC4FF}"/>
      </w:docPartPr>
      <w:docPartBody>
        <w:p w:rsidR="00661A35" w:rsidRDefault="005E05C8" w:rsidP="005E05C8">
          <w:pPr>
            <w:pStyle w:val="398ECF8279104B41A10DDDFE6BA228DA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FE0A13E3E18647CE9131FA8CBCD2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6ECB-15B3-4ADC-8C57-DBABD215AD97}"/>
      </w:docPartPr>
      <w:docPartBody>
        <w:p w:rsidR="00661A35" w:rsidRDefault="005E05C8" w:rsidP="005E05C8">
          <w:pPr>
            <w:pStyle w:val="FE0A13E3E18647CE9131FA8CBCD2442E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EC4770E45EEA4F59876BA88B1A5C8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E04E0-B26A-47D2-9783-5471A81F102B}"/>
      </w:docPartPr>
      <w:docPartBody>
        <w:p w:rsidR="00661A35" w:rsidRDefault="005E05C8" w:rsidP="005E05C8">
          <w:pPr>
            <w:pStyle w:val="EC4770E45EEA4F59876BA88B1A5C8C0B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D5CD23844B6D486B885FFB837CF90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5658A-F2B4-4817-9336-90DBE4C059E8}"/>
      </w:docPartPr>
      <w:docPartBody>
        <w:p w:rsidR="00661A35" w:rsidRDefault="005E05C8" w:rsidP="005E05C8">
          <w:pPr>
            <w:pStyle w:val="D5CD23844B6D486B885FFB837CF90A5F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D483F08BA00F4C21AE3B07C9997ED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0675A-5842-427B-B65C-782111E6FA8D}"/>
      </w:docPartPr>
      <w:docPartBody>
        <w:p w:rsidR="00661A35" w:rsidRDefault="005E05C8" w:rsidP="005E05C8">
          <w:pPr>
            <w:pStyle w:val="D483F08BA00F4C21AE3B07C9997ED0DF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DA26CDE7749942C0B8116AABE9919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A7F47-7544-476A-8B96-7E3A16C99CCF}"/>
      </w:docPartPr>
      <w:docPartBody>
        <w:p w:rsidR="00661A35" w:rsidRDefault="005E05C8" w:rsidP="005E05C8">
          <w:pPr>
            <w:pStyle w:val="DA26CDE7749942C0B8116AABE9919D5E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66B334FAB4D24FFF81AC089005FC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6C521-5E05-4FFC-B85A-17BB5684F323}"/>
      </w:docPartPr>
      <w:docPartBody>
        <w:p w:rsidR="00661A35" w:rsidRDefault="005E05C8" w:rsidP="005E05C8">
          <w:pPr>
            <w:pStyle w:val="66B334FAB4D24FFF81AC089005FC3AE6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72AEA332959E4EC889A24B79E9A7D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64AA0-39D9-40F3-8FB7-9C933922ADD2}"/>
      </w:docPartPr>
      <w:docPartBody>
        <w:p w:rsidR="00661A35" w:rsidRDefault="005E05C8" w:rsidP="005E05C8">
          <w:pPr>
            <w:pStyle w:val="72AEA332959E4EC889A24B79E9A7DF4E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587A32D97D134C8FB7DD01320D5F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1DF63-432D-438A-AB73-0F4AC732972F}"/>
      </w:docPartPr>
      <w:docPartBody>
        <w:p w:rsidR="00661A35" w:rsidRDefault="005E05C8" w:rsidP="005E05C8">
          <w:pPr>
            <w:pStyle w:val="587A32D97D134C8FB7DD01320D5F8202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8C858E03A5C04E99B6B4BDEB754A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613BE-B674-444E-B808-5D0AE0E13F51}"/>
      </w:docPartPr>
      <w:docPartBody>
        <w:p w:rsidR="00661A35" w:rsidRDefault="005E05C8" w:rsidP="005E05C8">
          <w:pPr>
            <w:pStyle w:val="8C858E03A5C04E99B6B4BDEB754AE3091"/>
          </w:pPr>
          <w:r w:rsidRPr="00E14155">
            <w:rPr>
              <w:b w:val="0"/>
              <w:bCs/>
              <w:color w:val="808080" w:themeColor="background1" w:themeShade="80"/>
              <w:sz w:val="22"/>
              <w:szCs w:val="22"/>
            </w:rPr>
            <w:t>Select an item</w:t>
          </w:r>
        </w:p>
      </w:docPartBody>
    </w:docPart>
    <w:docPart>
      <w:docPartPr>
        <w:name w:val="A7FBABE52EC14E8D8C53066E60626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C487-D841-4C3A-B92C-B03F63AB65E3}"/>
      </w:docPartPr>
      <w:docPartBody>
        <w:p w:rsidR="00661A35" w:rsidRDefault="005E05C8" w:rsidP="005E05C8">
          <w:pPr>
            <w:pStyle w:val="A7FBABE52EC14E8D8C53066E6062693F1"/>
          </w:pPr>
          <w:r>
            <w:rPr>
              <w:color w:val="808080" w:themeColor="background1" w:themeShade="80"/>
            </w:rPr>
            <w:t>Add indicator as per approved funding request</w:t>
          </w:r>
        </w:p>
      </w:docPartBody>
    </w:docPart>
    <w:docPart>
      <w:docPartPr>
        <w:name w:val="E1ACDC85FE3A42878ACE275C832B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BEABA-458A-4E73-88BD-A8FD3A47DE34}"/>
      </w:docPartPr>
      <w:docPartBody>
        <w:p w:rsidR="00661A35" w:rsidRDefault="005E05C8" w:rsidP="005E05C8">
          <w:pPr>
            <w:pStyle w:val="E1ACDC85FE3A42878ACE275C832BC7F2"/>
          </w:pPr>
          <w:r w:rsidRPr="00E14155">
            <w:rPr>
              <w:bCs/>
              <w:color w:val="808080" w:themeColor="background1" w:themeShade="80"/>
            </w:rPr>
            <w:t>Select an item</w:t>
          </w:r>
        </w:p>
      </w:docPartBody>
    </w:docPart>
    <w:docPart>
      <w:docPartPr>
        <w:name w:val="371CE95D82BD42C4884571FBF122B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ED492-E7CE-4929-9007-2EFC528F3C3E}"/>
      </w:docPartPr>
      <w:docPartBody>
        <w:p w:rsidR="00661A35" w:rsidRDefault="005E05C8" w:rsidP="005E05C8">
          <w:pPr>
            <w:pStyle w:val="371CE95D82BD42C4884571FBF122BC37"/>
          </w:pPr>
          <w:r w:rsidRPr="00E14155">
            <w:rPr>
              <w:bCs/>
              <w:color w:val="808080" w:themeColor="background1" w:themeShade="80"/>
            </w:rPr>
            <w:t>Select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D0"/>
    <w:rsid w:val="00004DD0"/>
    <w:rsid w:val="003233C8"/>
    <w:rsid w:val="00363CDF"/>
    <w:rsid w:val="003C2EF4"/>
    <w:rsid w:val="0044762A"/>
    <w:rsid w:val="0045161F"/>
    <w:rsid w:val="00531976"/>
    <w:rsid w:val="005E05C8"/>
    <w:rsid w:val="00661A35"/>
    <w:rsid w:val="0074183F"/>
    <w:rsid w:val="007B579B"/>
    <w:rsid w:val="007E7ABE"/>
    <w:rsid w:val="00836C09"/>
    <w:rsid w:val="008D01D0"/>
    <w:rsid w:val="009A4972"/>
    <w:rsid w:val="009D7ED3"/>
    <w:rsid w:val="00A139E5"/>
    <w:rsid w:val="00B430A6"/>
    <w:rsid w:val="00B9134A"/>
    <w:rsid w:val="00C112BF"/>
    <w:rsid w:val="00C31197"/>
    <w:rsid w:val="00CA1C82"/>
    <w:rsid w:val="00CA267C"/>
    <w:rsid w:val="00CE7525"/>
    <w:rsid w:val="00CF13A6"/>
    <w:rsid w:val="00D315E5"/>
    <w:rsid w:val="00E64D9A"/>
    <w:rsid w:val="00ED2027"/>
    <w:rsid w:val="00F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5C8"/>
    <w:rPr>
      <w:color w:val="808080"/>
    </w:rPr>
  </w:style>
  <w:style w:type="character" w:customStyle="1" w:styleId="Style1">
    <w:name w:val="Style1"/>
    <w:basedOn w:val="DefaultParagraphFont"/>
    <w:uiPriority w:val="1"/>
    <w:rsid w:val="005E05C8"/>
    <w:rPr>
      <w:rFonts w:ascii="Open Sans" w:hAnsi="Open Sans"/>
      <w:color w:val="1C3453"/>
      <w:sz w:val="48"/>
    </w:rPr>
  </w:style>
  <w:style w:type="character" w:customStyle="1" w:styleId="Style2">
    <w:name w:val="Style2"/>
    <w:basedOn w:val="DefaultParagraphFont"/>
    <w:uiPriority w:val="1"/>
    <w:rsid w:val="005E05C8"/>
    <w:rPr>
      <w:rFonts w:ascii="Open Sans" w:hAnsi="Open Sans"/>
      <w:color w:val="1C3453"/>
      <w:sz w:val="48"/>
    </w:rPr>
  </w:style>
  <w:style w:type="paragraph" w:customStyle="1" w:styleId="01D1E0E39FC84A10B05EDF539B7F734D">
    <w:name w:val="01D1E0E39FC84A10B05EDF539B7F734D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60D339AF00B545E69B2C599CC1FABA18">
    <w:name w:val="60D339AF00B545E69B2C599CC1FABA18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0873E53C527445C3866426B0259E716B">
    <w:name w:val="0873E53C527445C3866426B0259E716B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726C245FAF144200B869BAF30AE5523C">
    <w:name w:val="726C245FAF144200B869BAF30AE5523C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B021EA9C859A4A808BD6F32738B8A03A">
    <w:name w:val="B021EA9C859A4A808BD6F32738B8A03A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3A5246E7BC794DAF989115E7FA6F454A">
    <w:name w:val="3A5246E7BC794DAF989115E7FA6F454A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FE0A13E3E18647CE9131FA8CBCD2442E1">
    <w:name w:val="FE0A13E3E18647CE9131FA8CBCD2442E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EC4770E45EEA4F59876BA88B1A5C8C0B1">
    <w:name w:val="EC4770E45EEA4F59876BA88B1A5C8C0B1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D5CD23844B6D486B885FFB837CF90A5F1">
    <w:name w:val="D5CD23844B6D486B885FFB837CF90A5F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D483F08BA00F4C21AE3B07C9997ED0DF1">
    <w:name w:val="D483F08BA00F4C21AE3B07C9997ED0DF1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DA26CDE7749942C0B8116AABE9919D5E1">
    <w:name w:val="DA26CDE7749942C0B8116AABE9919D5E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C2934B90CDF54938A09D018FF1BB54A31">
    <w:name w:val="C2934B90CDF54938A09D018FF1BB54A3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B754114EF3354F25BC2EEB77D074503B">
    <w:name w:val="B754114EF3354F25BC2EEB77D074503B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2B2840EF10C149B8AB807E6745A134881">
    <w:name w:val="2B2840EF10C149B8AB807E6745A13488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71A87206762D4C62A5A4B9B2A29C49E9">
    <w:name w:val="71A87206762D4C62A5A4B9B2A29C49E9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398ECF8279104B41A10DDDFE6BA228DA1">
    <w:name w:val="398ECF8279104B41A10DDDFE6BA228DA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386F65C30F144BBDB08379944BE34933">
    <w:name w:val="386F65C30F144BBDB08379944BE34933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66B334FAB4D24FFF81AC089005FC3AE61">
    <w:name w:val="66B334FAB4D24FFF81AC089005FC3AE6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72AEA332959E4EC889A24B79E9A7DF4E1">
    <w:name w:val="72AEA332959E4EC889A24B79E9A7DF4E1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587A32D97D134C8FB7DD01320D5F82021">
    <w:name w:val="587A32D97D134C8FB7DD01320D5F8202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8C858E03A5C04E99B6B4BDEB754AE3091">
    <w:name w:val="8C858E03A5C04E99B6B4BDEB754AE3091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A7FBABE52EC14E8D8C53066E6062693F1">
    <w:name w:val="A7FBABE52EC14E8D8C53066E6062693F1"/>
    <w:rsid w:val="005E05C8"/>
    <w:pPr>
      <w:jc w:val="both"/>
    </w:pPr>
    <w:rPr>
      <w:rFonts w:ascii="Open Sans" w:eastAsiaTheme="minorHAnsi" w:hAnsi="Open Sans"/>
      <w:szCs w:val="24"/>
      <w:lang w:val="en-GB" w:eastAsia="en-US"/>
    </w:rPr>
  </w:style>
  <w:style w:type="paragraph" w:customStyle="1" w:styleId="455DA9F8452548BB94663C9A57274C54">
    <w:name w:val="455DA9F8452548BB94663C9A57274C54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B758166B395D43D181D96C3252BDF033">
    <w:name w:val="B758166B395D43D181D96C3252BDF033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5DBC68A69E024D258BE1408447BD1AB0">
    <w:name w:val="5DBC68A69E024D258BE1408447BD1AB0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5BC93D23452B48F2AB1CAD4584ED78FC">
    <w:name w:val="5BC93D23452B48F2AB1CAD4584ED78FC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D2FFC719DC274CDA842C775E0B6FFEB4">
    <w:name w:val="D2FFC719DC274CDA842C775E0B6FFEB4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E48FA7EEF8144990AB773AEEF5B9DFF0">
    <w:name w:val="E48FA7EEF8144990AB773AEEF5B9DFF0"/>
    <w:rsid w:val="005E05C8"/>
    <w:pPr>
      <w:spacing w:after="0" w:line="240" w:lineRule="auto"/>
      <w:jc w:val="both"/>
    </w:pPr>
    <w:rPr>
      <w:rFonts w:ascii="Open Sans" w:eastAsiaTheme="minorHAnsi" w:hAnsi="Open Sans"/>
      <w:b/>
      <w:color w:val="185980"/>
      <w:sz w:val="36"/>
      <w:szCs w:val="24"/>
      <w:lang w:val="en-GB" w:eastAsia="en-US"/>
    </w:rPr>
  </w:style>
  <w:style w:type="paragraph" w:customStyle="1" w:styleId="6552389CB65C4BB3875DF274DEF62DFA">
    <w:name w:val="6552389CB65C4BB3875DF274DEF62DFA"/>
    <w:rsid w:val="005E05C8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3326E978AD894D59A74F86D9BF860C6D">
    <w:name w:val="3326E978AD894D59A74F86D9BF860C6D"/>
    <w:rsid w:val="005E05C8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7F7B5E8AF90349EE82CD52F32F7F16A1">
    <w:name w:val="7F7B5E8AF90349EE82CD52F32F7F16A1"/>
    <w:rsid w:val="005E05C8"/>
    <w:pPr>
      <w:numPr>
        <w:ilvl w:val="1"/>
      </w:numPr>
      <w:spacing w:after="0" w:line="240" w:lineRule="auto"/>
    </w:pPr>
    <w:rPr>
      <w:rFonts w:ascii="Open Sans" w:hAnsi="Open Sans" w:cs="Segoe UI"/>
      <w:b/>
      <w:bCs/>
      <w:color w:val="1C3453"/>
      <w:spacing w:val="15"/>
      <w:kern w:val="0"/>
      <w:sz w:val="40"/>
      <w:lang w:eastAsia="en-US"/>
      <w14:ligatures w14:val="none"/>
    </w:rPr>
  </w:style>
  <w:style w:type="paragraph" w:customStyle="1" w:styleId="E1ACDC85FE3A42878ACE275C832BC7F2">
    <w:name w:val="E1ACDC85FE3A42878ACE275C832BC7F2"/>
    <w:rsid w:val="005E05C8"/>
    <w:rPr>
      <w:lang w:val="en-CH" w:eastAsia="en-CH"/>
    </w:rPr>
  </w:style>
  <w:style w:type="paragraph" w:customStyle="1" w:styleId="371CE95D82BD42C4884571FBF122BC37">
    <w:name w:val="371CE95D82BD42C4884571FBF122BC37"/>
    <w:rsid w:val="005E05C8"/>
    <w:rPr>
      <w:lang w:val="en-CH" w:eastAsia="en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F777A3B37C245853E6762AE9D7153" ma:contentTypeVersion="14" ma:contentTypeDescription="Create a new document." ma:contentTypeScope="" ma:versionID="2bbca2a7dc71954cafbbd45b39f8f919">
  <xsd:schema xmlns:xsd="http://www.w3.org/2001/XMLSchema" xmlns:xs="http://www.w3.org/2001/XMLSchema" xmlns:p="http://schemas.microsoft.com/office/2006/metadata/properties" xmlns:ns2="715fcdb6-58ff-4d84-993c-bb26a5b54815" xmlns:ns3="4dabbe4a-f4cb-4707-b1e1-3d3725ff8567" xmlns:ns4="5968b4ee-7f12-42dc-9764-72d1cdfc0802" targetNamespace="http://schemas.microsoft.com/office/2006/metadata/properties" ma:root="true" ma:fieldsID="4bbb8205b110b12f87311aea9dcbaaa8" ns2:_="" ns3:_="" ns4:_="">
    <xsd:import namespace="715fcdb6-58ff-4d84-993c-bb26a5b54815"/>
    <xsd:import namespace="4dabbe4a-f4cb-4707-b1e1-3d3725ff8567"/>
    <xsd:import namespace="5968b4ee-7f12-42dc-9764-72d1cdfc0802"/>
    <xsd:element name="properties">
      <xsd:complexType>
        <xsd:sequence>
          <xsd:element name="documentManagement">
            <xsd:complexType>
              <xsd:all>
                <xsd:element ref="ns2:WMOWFApproval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4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BillingMetadata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fcdb6-58ff-4d84-993c-bb26a5b54815" elementFormDefault="qualified">
    <xsd:import namespace="http://schemas.microsoft.com/office/2006/documentManagement/types"/>
    <xsd:import namespace="http://schemas.microsoft.com/office/infopath/2007/PartnerControls"/>
    <xsd:element name="WMOWFApprovalStatus" ma:index="2" nillable="true" ma:displayName="Workflow Approval Status" ma:default="Not Submitted" ma:format="Dropdown" ma:hidden="true" ma:internalName="WMOWFApprovalStatus" ma:readOnly="false">
      <xsd:simpleType>
        <xsd:restriction base="dms:Choice">
          <xsd:enumeration value="Not Submitted"/>
          <xsd:enumeration value="Pending for Review"/>
          <xsd:enumeration value="Pending for Consolidation"/>
          <xsd:enumeration value="Pending for Approval"/>
          <xsd:enumeration value="Approved"/>
          <xsd:enumeration value="Rejected by Approver"/>
          <xsd:enumeration value="Cancelled by Requesto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be4a-f4cb-4707-b1e1-3d3725ff8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a3b380-abf6-46f2-87bb-c2c114de1c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8b4ee-7f12-42dc-9764-72d1cdfc08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f35311-2802-4468-98b9-e3cb5a9840b9}" ma:internalName="TaxCatchAll" ma:showField="CatchAllData" ma:web="5968b4ee-7f12-42dc-9764-72d1cdfc08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3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abbe4a-f4cb-4707-b1e1-3d3725ff8567">
      <Terms xmlns="http://schemas.microsoft.com/office/infopath/2007/PartnerControls"/>
    </lcf76f155ced4ddcb4097134ff3c332f>
    <TaxCatchAll xmlns="5968b4ee-7f12-42dc-9764-72d1cdfc0802" xsi:nil="true"/>
    <WMOWFApprovalStatus xmlns="715fcdb6-58ff-4d84-993c-bb26a5b54815">Not Submitted</WMOWFApprovalStatus>
    <_dlc_DocId xmlns="5968b4ee-7f12-42dc-9764-72d1cdfc0802">QNQDYHMDYZQN-1412634852-6241</_dlc_DocId>
    <_dlc_DocIdUrl xmlns="5968b4ee-7f12-42dc-9764-72d1cdfc0802">
      <Url>https://wmoomm.sharepoint.com/sites/SOFF/_layouts/15/DocIdRedir.aspx?ID=QNQDYHMDYZQN-1412634852-6241</Url>
      <Description>QNQDYHMDYZQN-1412634852-6241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SharedContentType xmlns="Microsoft.SharePoint.Taxonomy.ContentTypeSync" SourceId="92a3b380-abf6-46f2-87bb-c2c114de1c9e" ContentTypeId="0x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4578892-CAE6-483A-9EF9-4968A87AEE43}"/>
</file>

<file path=customXml/itemProps2.xml><?xml version="1.0" encoding="utf-8"?>
<ds:datastoreItem xmlns:ds="http://schemas.openxmlformats.org/officeDocument/2006/customXml" ds:itemID="{7BEF6B6E-6206-47A3-8AA8-4A74D80D560F}">
  <ds:schemaRefs>
    <ds:schemaRef ds:uri="http://schemas.microsoft.com/office/2006/metadata/properties"/>
    <ds:schemaRef ds:uri="http://schemas.microsoft.com/office/infopath/2007/PartnerControls"/>
    <ds:schemaRef ds:uri="4dabbe4a-f4cb-4707-b1e1-3d3725ff8567"/>
    <ds:schemaRef ds:uri="5968b4ee-7f12-42dc-9764-72d1cdfc0802"/>
  </ds:schemaRefs>
</ds:datastoreItem>
</file>

<file path=customXml/itemProps3.xml><?xml version="1.0" encoding="utf-8"?>
<ds:datastoreItem xmlns:ds="http://schemas.openxmlformats.org/officeDocument/2006/customXml" ds:itemID="{B77958F2-681F-4F78-A787-F1C8714F4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D3B465-B5EB-E441-9476-0F195968E9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E12243C-F478-4B4C-8321-F99E2B1FF029}"/>
</file>

<file path=customXml/itemProps6.xml><?xml version="1.0" encoding="utf-8"?>
<ds:datastoreItem xmlns:ds="http://schemas.openxmlformats.org/officeDocument/2006/customXml" ds:itemID="{A1DE5977-D502-4F90-A710-2F6FAEA779A6}"/>
</file>

<file path=docProps/app.xml><?xml version="1.0" encoding="utf-8"?>
<Properties xmlns="http://schemas.openxmlformats.org/officeDocument/2006/extended-properties" xmlns:vt="http://schemas.openxmlformats.org/officeDocument/2006/docPropsVTypes">
  <Template>Word_Template_Decision for Steering Committee</Template>
  <TotalTime>785</TotalTime>
  <Pages>4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Lhamo</dc:creator>
  <cp:keywords/>
  <dc:description/>
  <cp:lastModifiedBy>SOFF Secretariat</cp:lastModifiedBy>
  <cp:revision>207</cp:revision>
  <dcterms:created xsi:type="dcterms:W3CDTF">2024-02-19T04:55:00Z</dcterms:created>
  <dcterms:modified xsi:type="dcterms:W3CDTF">2024-12-03T11:58:00Z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0x010100752F777A3B37C245853E6762AE9D7153</vt:lpwstr>
  </property>
  <property fmtid="{D5CDD505-2E9C-101B-9397-08002B2CF9AE}" pid="4" name="Order">
    <vt:r8>1287500</vt:r8>
  </property>
  <property fmtid="{D5CDD505-2E9C-101B-9397-08002B2CF9AE}" pid="5" name="xd_Signature">
    <vt:bool>false</vt:bool>
  </property>
  <property fmtid="{D5CDD505-2E9C-101B-9397-08002B2CF9AE}" pid="6" name="SharedWithUsers">
    <vt:lpwstr>801;#Bertha Ormeno;#1193;#Yousif Almasri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_dlc_DocIdItemGuid">
    <vt:lpwstr>5a69ce08-8e42-4bcc-beb6-d5a03a6322c8</vt:lpwstr>
  </property>
</Properties>
</file>