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BF" w:rsidRDefault="00AC78BF" w:rsidP="00AB7136">
      <w:pPr>
        <w:spacing w:before="120"/>
        <w:ind w:right="40"/>
        <w:jc w:val="right"/>
        <w:rPr>
          <w:b/>
          <w:spacing w:val="-2"/>
          <w:sz w:val="18"/>
          <w:szCs w:val="20"/>
          <w:lang w:val="en-GB"/>
        </w:rPr>
      </w:pPr>
    </w:p>
    <w:p w:rsidR="001C0CFE" w:rsidRPr="0002544E" w:rsidRDefault="001C0CFE" w:rsidP="00AB7136">
      <w:pPr>
        <w:spacing w:before="120"/>
        <w:ind w:right="40"/>
        <w:jc w:val="right"/>
        <w:rPr>
          <w:b/>
          <w:spacing w:val="-2"/>
          <w:sz w:val="18"/>
          <w:szCs w:val="20"/>
          <w:lang w:val="en-GB"/>
        </w:rPr>
      </w:pPr>
    </w:p>
    <w:p w:rsidR="00AC78BF" w:rsidRPr="0022074A" w:rsidRDefault="00AC78BF" w:rsidP="00F20788">
      <w:pPr>
        <w:spacing w:before="60" w:after="60"/>
        <w:ind w:right="45"/>
        <w:jc w:val="center"/>
        <w:rPr>
          <w:b/>
          <w:spacing w:val="-2"/>
          <w:sz w:val="24"/>
          <w:szCs w:val="20"/>
          <w:lang w:val="en-GB"/>
        </w:rPr>
      </w:pPr>
      <w:r w:rsidRPr="0022074A">
        <w:rPr>
          <w:b/>
          <w:spacing w:val="-2"/>
          <w:sz w:val="24"/>
          <w:szCs w:val="20"/>
          <w:lang w:val="en-GB"/>
        </w:rPr>
        <w:t>OS</w:t>
      </w:r>
      <w:r w:rsidR="0022074A" w:rsidRPr="0022074A">
        <w:rPr>
          <w:b/>
          <w:spacing w:val="-2"/>
          <w:sz w:val="24"/>
          <w:szCs w:val="20"/>
          <w:lang w:val="en-GB"/>
        </w:rPr>
        <w:t xml:space="preserve">CAR/Surface Training Course </w:t>
      </w:r>
      <w:r w:rsidRPr="0022074A">
        <w:rPr>
          <w:b/>
          <w:spacing w:val="-2"/>
          <w:sz w:val="24"/>
          <w:szCs w:val="20"/>
          <w:lang w:val="en-GB"/>
        </w:rPr>
        <w:t xml:space="preserve">for </w:t>
      </w:r>
      <w:r w:rsidR="0022074A" w:rsidRPr="0022074A">
        <w:rPr>
          <w:b/>
          <w:spacing w:val="-2"/>
          <w:sz w:val="24"/>
          <w:szCs w:val="20"/>
          <w:lang w:val="en-GB"/>
        </w:rPr>
        <w:t xml:space="preserve">RA </w:t>
      </w:r>
      <w:r w:rsidR="00127F1A">
        <w:rPr>
          <w:b/>
          <w:spacing w:val="-2"/>
          <w:sz w:val="24"/>
          <w:szCs w:val="20"/>
          <w:lang w:val="en-GB"/>
        </w:rPr>
        <w:t>II –</w:t>
      </w:r>
      <w:r w:rsidR="00F20788">
        <w:rPr>
          <w:b/>
          <w:spacing w:val="-2"/>
          <w:sz w:val="24"/>
          <w:szCs w:val="20"/>
          <w:lang w:val="en-GB"/>
        </w:rPr>
        <w:t>East</w:t>
      </w:r>
      <w:r w:rsidR="000A5484">
        <w:rPr>
          <w:b/>
          <w:spacing w:val="-2"/>
          <w:sz w:val="24"/>
          <w:szCs w:val="20"/>
          <w:lang w:val="en-GB"/>
        </w:rPr>
        <w:t>-Asia</w:t>
      </w:r>
      <w:r w:rsidR="00127F1A">
        <w:rPr>
          <w:b/>
          <w:spacing w:val="-2"/>
          <w:sz w:val="24"/>
          <w:szCs w:val="20"/>
          <w:lang w:val="en-GB"/>
        </w:rPr>
        <w:t xml:space="preserve"> </w:t>
      </w:r>
      <w:proofErr w:type="spellStart"/>
      <w:r w:rsidR="00127F1A">
        <w:rPr>
          <w:b/>
          <w:spacing w:val="-2"/>
          <w:sz w:val="24"/>
          <w:szCs w:val="20"/>
          <w:lang w:val="en-GB"/>
        </w:rPr>
        <w:t>Subregion</w:t>
      </w:r>
      <w:proofErr w:type="spellEnd"/>
      <w:r w:rsidR="00FC56FA">
        <w:rPr>
          <w:b/>
          <w:spacing w:val="-2"/>
          <w:sz w:val="24"/>
          <w:szCs w:val="20"/>
          <w:lang w:val="en-GB"/>
        </w:rPr>
        <w:t xml:space="preserve"> </w:t>
      </w:r>
    </w:p>
    <w:p w:rsidR="00AC78BF" w:rsidRPr="004A56C9" w:rsidRDefault="00F20788" w:rsidP="007D228B">
      <w:pPr>
        <w:spacing w:before="60" w:after="60"/>
        <w:ind w:right="45"/>
        <w:jc w:val="center"/>
        <w:rPr>
          <w:bCs/>
          <w:spacing w:val="-2"/>
          <w:sz w:val="24"/>
          <w:szCs w:val="20"/>
          <w:lang w:val="en-GB"/>
        </w:rPr>
      </w:pPr>
      <w:r>
        <w:rPr>
          <w:bCs/>
          <w:spacing w:val="-2"/>
          <w:sz w:val="24"/>
          <w:szCs w:val="20"/>
          <w:lang w:val="en-GB"/>
        </w:rPr>
        <w:t>13-15</w:t>
      </w:r>
      <w:r w:rsidR="006B4D5A">
        <w:rPr>
          <w:bCs/>
          <w:spacing w:val="-2"/>
          <w:sz w:val="24"/>
          <w:szCs w:val="20"/>
          <w:lang w:val="en-GB"/>
        </w:rPr>
        <w:t xml:space="preserve"> </w:t>
      </w:r>
      <w:r>
        <w:rPr>
          <w:bCs/>
          <w:spacing w:val="-2"/>
          <w:sz w:val="24"/>
          <w:szCs w:val="20"/>
          <w:lang w:val="en-GB"/>
        </w:rPr>
        <w:t>November</w:t>
      </w:r>
      <w:r w:rsidR="000A5484">
        <w:rPr>
          <w:bCs/>
          <w:spacing w:val="-2"/>
          <w:sz w:val="24"/>
          <w:szCs w:val="20"/>
          <w:lang w:val="en-GB"/>
        </w:rPr>
        <w:t xml:space="preserve"> </w:t>
      </w:r>
      <w:r w:rsidR="006B4D5A">
        <w:rPr>
          <w:bCs/>
          <w:spacing w:val="-2"/>
          <w:sz w:val="24"/>
          <w:szCs w:val="20"/>
          <w:lang w:val="en-GB"/>
        </w:rPr>
        <w:t>201</w:t>
      </w:r>
      <w:r w:rsidR="000A5484">
        <w:rPr>
          <w:bCs/>
          <w:spacing w:val="-2"/>
          <w:sz w:val="24"/>
          <w:szCs w:val="20"/>
          <w:lang w:val="en-GB"/>
        </w:rPr>
        <w:t>9</w:t>
      </w:r>
      <w:r w:rsidR="006B4D5A">
        <w:rPr>
          <w:bCs/>
          <w:spacing w:val="-2"/>
          <w:sz w:val="24"/>
          <w:szCs w:val="20"/>
          <w:lang w:val="en-GB"/>
        </w:rPr>
        <w:t xml:space="preserve">, </w:t>
      </w:r>
      <w:r>
        <w:rPr>
          <w:bCs/>
          <w:spacing w:val="-2"/>
          <w:sz w:val="24"/>
          <w:szCs w:val="20"/>
          <w:lang w:val="en-GB"/>
        </w:rPr>
        <w:t>Tokyo, Japan</w:t>
      </w:r>
    </w:p>
    <w:p w:rsidR="00AC78BF" w:rsidRPr="004A56C9" w:rsidRDefault="00AC78BF" w:rsidP="00E610C4">
      <w:pPr>
        <w:spacing w:before="60" w:after="60"/>
        <w:ind w:right="45"/>
        <w:jc w:val="center"/>
        <w:rPr>
          <w:b/>
          <w:spacing w:val="-2"/>
          <w:sz w:val="24"/>
          <w:szCs w:val="20"/>
          <w:lang w:val="en-GB"/>
        </w:rPr>
      </w:pPr>
      <w:r w:rsidRPr="004A56C9">
        <w:rPr>
          <w:b/>
          <w:spacing w:val="-2"/>
          <w:sz w:val="24"/>
          <w:szCs w:val="20"/>
          <w:lang w:val="en-GB"/>
        </w:rPr>
        <w:t>PROVISIONAL PROGRAMME</w:t>
      </w:r>
      <w:r w:rsidR="00A07043" w:rsidRPr="004A56C9">
        <w:rPr>
          <w:bCs/>
          <w:spacing w:val="-2"/>
          <w:sz w:val="24"/>
          <w:szCs w:val="20"/>
          <w:lang w:val="en-GB"/>
        </w:rPr>
        <w:t xml:space="preserve"> </w:t>
      </w:r>
      <w:r w:rsidR="00A07043" w:rsidRPr="004A56C9">
        <w:rPr>
          <w:bCs/>
          <w:spacing w:val="-2"/>
          <w:szCs w:val="18"/>
          <w:lang w:val="en-GB"/>
        </w:rPr>
        <w:t>(</w:t>
      </w:r>
      <w:r w:rsidR="0056426B">
        <w:rPr>
          <w:bCs/>
          <w:spacing w:val="-2"/>
          <w:szCs w:val="18"/>
          <w:lang w:val="en-GB"/>
        </w:rPr>
        <w:t>draft version</w:t>
      </w:r>
      <w:r w:rsidR="00406B75">
        <w:rPr>
          <w:bCs/>
          <w:spacing w:val="-2"/>
          <w:szCs w:val="18"/>
          <w:lang w:val="en-GB"/>
        </w:rPr>
        <w:t xml:space="preserve"> 0</w:t>
      </w:r>
      <w:r w:rsidR="0064417E">
        <w:rPr>
          <w:bCs/>
          <w:spacing w:val="-2"/>
          <w:szCs w:val="18"/>
          <w:lang w:val="en-GB"/>
        </w:rPr>
        <w:t>.</w:t>
      </w:r>
      <w:r w:rsidR="00E610C4">
        <w:rPr>
          <w:bCs/>
          <w:spacing w:val="-2"/>
          <w:szCs w:val="18"/>
          <w:lang w:val="en-GB"/>
        </w:rPr>
        <w:t>5</w:t>
      </w:r>
      <w:r w:rsidR="0056426B">
        <w:rPr>
          <w:bCs/>
          <w:spacing w:val="-2"/>
          <w:szCs w:val="18"/>
          <w:lang w:val="en-GB"/>
        </w:rPr>
        <w:t xml:space="preserve">, </w:t>
      </w:r>
      <w:r w:rsidR="00DB1CEA">
        <w:rPr>
          <w:bCs/>
          <w:spacing w:val="-2"/>
          <w:szCs w:val="18"/>
          <w:lang w:val="en-GB"/>
        </w:rPr>
        <w:t>6</w:t>
      </w:r>
      <w:r w:rsidR="000A5484">
        <w:rPr>
          <w:bCs/>
          <w:spacing w:val="-2"/>
          <w:szCs w:val="18"/>
          <w:lang w:val="en-GB"/>
        </w:rPr>
        <w:t xml:space="preserve"> </w:t>
      </w:r>
      <w:r w:rsidR="007D228B">
        <w:rPr>
          <w:bCs/>
          <w:spacing w:val="-2"/>
          <w:szCs w:val="18"/>
          <w:lang w:val="en-GB"/>
        </w:rPr>
        <w:t>November</w:t>
      </w:r>
      <w:r w:rsidR="00A07043" w:rsidRPr="004A56C9">
        <w:rPr>
          <w:bCs/>
          <w:spacing w:val="-2"/>
          <w:szCs w:val="18"/>
          <w:lang w:val="en-GB"/>
        </w:rPr>
        <w:t>)</w:t>
      </w:r>
    </w:p>
    <w:p w:rsidR="009547CE" w:rsidRPr="009775EA" w:rsidRDefault="009547CE" w:rsidP="009317CB">
      <w:pPr>
        <w:ind w:right="40"/>
        <w:jc w:val="center"/>
        <w:rPr>
          <w:b/>
          <w:bCs/>
          <w:szCs w:val="20"/>
          <w:lang w:val="en-GB"/>
        </w:rPr>
      </w:pPr>
    </w:p>
    <w:p w:rsidR="001C0CFE" w:rsidRDefault="001C0CFE" w:rsidP="00EB7274">
      <w:pPr>
        <w:ind w:right="43"/>
        <w:rPr>
          <w:szCs w:val="20"/>
          <w:u w:val="single"/>
          <w:lang w:val="en-GB"/>
        </w:rPr>
      </w:pPr>
    </w:p>
    <w:p w:rsidR="00CD4AE7" w:rsidRPr="004A56C9" w:rsidRDefault="00F20788" w:rsidP="007B128A">
      <w:pPr>
        <w:ind w:right="43"/>
        <w:rPr>
          <w:szCs w:val="20"/>
          <w:u w:val="single"/>
          <w:lang w:val="en-GB"/>
        </w:rPr>
      </w:pPr>
      <w:r>
        <w:rPr>
          <w:szCs w:val="20"/>
          <w:u w:val="single"/>
          <w:lang w:val="en-GB"/>
        </w:rPr>
        <w:t>Wednesday</w:t>
      </w:r>
      <w:r w:rsidR="007E4FB2">
        <w:rPr>
          <w:szCs w:val="20"/>
          <w:u w:val="single"/>
          <w:lang w:val="en-GB"/>
        </w:rPr>
        <w:t xml:space="preserve"> </w:t>
      </w:r>
      <w:r w:rsidR="000A5484">
        <w:rPr>
          <w:szCs w:val="20"/>
          <w:u w:val="single"/>
          <w:lang w:val="en-GB"/>
        </w:rPr>
        <w:t>1</w:t>
      </w:r>
      <w:r>
        <w:rPr>
          <w:szCs w:val="20"/>
          <w:u w:val="single"/>
          <w:lang w:val="en-GB"/>
        </w:rPr>
        <w:t>3</w:t>
      </w:r>
      <w:r w:rsidR="007E4FB2">
        <w:rPr>
          <w:szCs w:val="20"/>
          <w:u w:val="single"/>
          <w:lang w:val="en-GB"/>
        </w:rPr>
        <w:t xml:space="preserve"> </w:t>
      </w:r>
      <w:r>
        <w:rPr>
          <w:szCs w:val="20"/>
          <w:u w:val="single"/>
          <w:lang w:val="en-GB"/>
        </w:rPr>
        <w:t xml:space="preserve">November </w:t>
      </w:r>
    </w:p>
    <w:p w:rsidR="007B128A" w:rsidRDefault="007B128A" w:rsidP="00F20788">
      <w:pPr>
        <w:ind w:right="43"/>
        <w:rPr>
          <w:szCs w:val="20"/>
          <w:u w:val="single"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526"/>
        <w:gridCol w:w="6662"/>
        <w:gridCol w:w="1701"/>
      </w:tblGrid>
      <w:tr w:rsidR="007B128A" w:rsidRPr="00EB7274" w:rsidTr="008F3A15">
        <w:tc>
          <w:tcPr>
            <w:tcW w:w="1526" w:type="dxa"/>
          </w:tcPr>
          <w:p w:rsidR="007B128A" w:rsidRDefault="00DB1CEA" w:rsidP="00DB1CEA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</w:t>
            </w:r>
            <w:r w:rsidR="007B128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  <w:r w:rsidR="007B128A">
              <w:rPr>
                <w:bCs/>
                <w:sz w:val="20"/>
                <w:szCs w:val="20"/>
                <w:lang w:val="en-GB"/>
              </w:rPr>
              <w:t>0 – 9:</w:t>
            </w:r>
            <w:r>
              <w:rPr>
                <w:bCs/>
                <w:sz w:val="20"/>
                <w:szCs w:val="20"/>
                <w:lang w:val="en-GB"/>
              </w:rPr>
              <w:t>3</w:t>
            </w:r>
            <w:r w:rsidR="007B128A">
              <w:rPr>
                <w:bCs/>
                <w:sz w:val="20"/>
                <w:szCs w:val="20"/>
                <w:lang w:val="en-GB"/>
              </w:rPr>
              <w:t xml:space="preserve">0 </w:t>
            </w:r>
          </w:p>
        </w:tc>
        <w:tc>
          <w:tcPr>
            <w:tcW w:w="6662" w:type="dxa"/>
          </w:tcPr>
          <w:p w:rsidR="007B128A" w:rsidRPr="00067E34" w:rsidRDefault="007B128A" w:rsidP="008F3A15">
            <w:pPr>
              <w:snapToGrid w:val="0"/>
              <w:spacing w:before="40" w:after="40"/>
              <w:ind w:right="4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1701" w:type="dxa"/>
          </w:tcPr>
          <w:p w:rsidR="007B128A" w:rsidRPr="00067E34" w:rsidRDefault="007B128A" w:rsidP="008F3A15">
            <w:pPr>
              <w:snapToGrid w:val="0"/>
              <w:spacing w:before="40" w:after="40"/>
              <w:ind w:right="40"/>
              <w:jc w:val="left"/>
              <w:rPr>
                <w:bCs/>
                <w:iCs/>
                <w:sz w:val="20"/>
                <w:szCs w:val="20"/>
                <w:lang w:val="en-GB"/>
              </w:rPr>
            </w:pPr>
          </w:p>
        </w:tc>
      </w:tr>
      <w:tr w:rsidR="00DB1CEA" w:rsidRPr="00EB7274" w:rsidTr="008F3A15">
        <w:tc>
          <w:tcPr>
            <w:tcW w:w="1526" w:type="dxa"/>
          </w:tcPr>
          <w:p w:rsidR="00DB1CEA" w:rsidRDefault="00DB1CEA" w:rsidP="00DB1CEA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9:30 – 9:40</w:t>
            </w:r>
          </w:p>
        </w:tc>
        <w:tc>
          <w:tcPr>
            <w:tcW w:w="6662" w:type="dxa"/>
          </w:tcPr>
          <w:p w:rsidR="00DB1CEA" w:rsidRDefault="00DB1CEA" w:rsidP="008F3A15">
            <w:pPr>
              <w:snapToGrid w:val="0"/>
              <w:spacing w:before="40" w:after="40"/>
              <w:ind w:right="4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Orientation</w:t>
            </w:r>
          </w:p>
        </w:tc>
        <w:tc>
          <w:tcPr>
            <w:tcW w:w="1701" w:type="dxa"/>
          </w:tcPr>
          <w:p w:rsidR="00DB1CEA" w:rsidRPr="00067E34" w:rsidRDefault="00DB1CEA" w:rsidP="008F3A15">
            <w:pPr>
              <w:snapToGrid w:val="0"/>
              <w:spacing w:before="40" w:after="40"/>
              <w:ind w:right="40"/>
              <w:jc w:val="left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rFonts w:eastAsia="MS Mincho" w:hint="eastAsia"/>
                <w:bCs/>
                <w:iCs/>
                <w:sz w:val="20"/>
                <w:szCs w:val="20"/>
                <w:lang w:val="en-GB" w:eastAsia="ja-JP"/>
              </w:rPr>
              <w:t>JMA</w:t>
            </w:r>
          </w:p>
        </w:tc>
      </w:tr>
      <w:tr w:rsidR="007B128A" w:rsidRPr="008B52CD" w:rsidTr="008F3A15">
        <w:tc>
          <w:tcPr>
            <w:tcW w:w="1526" w:type="dxa"/>
          </w:tcPr>
          <w:p w:rsidR="007B128A" w:rsidRPr="009775EA" w:rsidRDefault="007B128A" w:rsidP="00DB1CEA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DB1CEA">
              <w:rPr>
                <w:bCs/>
                <w:sz w:val="20"/>
                <w:szCs w:val="20"/>
                <w:lang w:val="en-GB"/>
              </w:rPr>
              <w:t>4</w:t>
            </w:r>
            <w:r w:rsidRPr="009775EA"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9775EA">
              <w:rPr>
                <w:bCs/>
                <w:sz w:val="20"/>
                <w:szCs w:val="20"/>
                <w:lang w:val="en-GB"/>
              </w:rPr>
              <w:t>–</w:t>
            </w:r>
            <w:r>
              <w:rPr>
                <w:bCs/>
                <w:sz w:val="20"/>
                <w:szCs w:val="20"/>
                <w:lang w:val="en-GB"/>
              </w:rPr>
              <w:t xml:space="preserve"> 10:00</w:t>
            </w:r>
          </w:p>
        </w:tc>
        <w:tc>
          <w:tcPr>
            <w:tcW w:w="6662" w:type="dxa"/>
          </w:tcPr>
          <w:p w:rsidR="007B128A" w:rsidRPr="00067E34" w:rsidRDefault="007B128A" w:rsidP="008F3A15">
            <w:pPr>
              <w:snapToGrid w:val="0"/>
              <w:spacing w:before="40" w:after="40"/>
              <w:ind w:right="40"/>
              <w:jc w:val="left"/>
              <w:rPr>
                <w:i/>
                <w:sz w:val="20"/>
                <w:szCs w:val="20"/>
                <w:lang w:val="en-GB"/>
              </w:rPr>
            </w:pPr>
            <w:r w:rsidRPr="00067E34">
              <w:rPr>
                <w:sz w:val="20"/>
                <w:szCs w:val="20"/>
                <w:lang w:val="en-GB"/>
              </w:rPr>
              <w:t>Opening remarks</w:t>
            </w:r>
          </w:p>
        </w:tc>
        <w:tc>
          <w:tcPr>
            <w:tcW w:w="1701" w:type="dxa"/>
          </w:tcPr>
          <w:p w:rsidR="007B128A" w:rsidRDefault="007B128A" w:rsidP="0054251F">
            <w:pPr>
              <w:snapToGrid w:val="0"/>
              <w:spacing w:before="40" w:after="40"/>
              <w:ind w:right="40"/>
              <w:jc w:val="left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rFonts w:cstheme="minorBidi"/>
                <w:bCs/>
                <w:iCs/>
                <w:sz w:val="20"/>
                <w:szCs w:val="20"/>
                <w:lang w:val="en-US" w:eastAsia="en-US"/>
              </w:rPr>
              <w:t xml:space="preserve">PR </w:t>
            </w:r>
            <w:r w:rsidR="0054251F">
              <w:rPr>
                <w:rFonts w:cstheme="minorBidi"/>
                <w:bCs/>
                <w:iCs/>
                <w:sz w:val="20"/>
                <w:szCs w:val="20"/>
                <w:lang w:val="en-US" w:eastAsia="en-US"/>
              </w:rPr>
              <w:t>Japan</w:t>
            </w:r>
            <w:r>
              <w:rPr>
                <w:rFonts w:cstheme="minorBidi"/>
                <w:bCs/>
                <w:iCs/>
                <w:sz w:val="20"/>
                <w:szCs w:val="20"/>
                <w:lang w:val="en-US" w:eastAsia="en-US"/>
              </w:rPr>
              <w:t xml:space="preserve"> &amp; WMO</w:t>
            </w:r>
          </w:p>
        </w:tc>
      </w:tr>
      <w:tr w:rsidR="007B128A" w:rsidRPr="008B52CD" w:rsidTr="008F3A15">
        <w:tc>
          <w:tcPr>
            <w:tcW w:w="1526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10:00 – 11:00</w:t>
            </w:r>
          </w:p>
        </w:tc>
        <w:tc>
          <w:tcPr>
            <w:tcW w:w="6662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Tour de table, knowledge of OSCAR, list of national stations</w:t>
            </w:r>
          </w:p>
        </w:tc>
        <w:tc>
          <w:tcPr>
            <w:tcW w:w="1701" w:type="dxa"/>
          </w:tcPr>
          <w:p w:rsidR="007B128A" w:rsidRPr="008B52CD" w:rsidRDefault="007B128A" w:rsidP="008F3A15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US"/>
              </w:rPr>
            </w:pPr>
            <w:r w:rsidRPr="008B52CD">
              <w:rPr>
                <w:bCs/>
                <w:sz w:val="20"/>
                <w:szCs w:val="20"/>
                <w:lang w:val="en-US"/>
              </w:rPr>
              <w:t>All</w:t>
            </w:r>
          </w:p>
        </w:tc>
      </w:tr>
      <w:tr w:rsidR="007B128A" w:rsidRPr="009775EA" w:rsidTr="008F3A15">
        <w:tc>
          <w:tcPr>
            <w:tcW w:w="1526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11:00 - 11:30</w:t>
            </w:r>
          </w:p>
        </w:tc>
        <w:tc>
          <w:tcPr>
            <w:tcW w:w="6662" w:type="dxa"/>
          </w:tcPr>
          <w:p w:rsidR="007B128A" w:rsidRPr="00933770" w:rsidRDefault="007B128A" w:rsidP="008F3A15">
            <w:pPr>
              <w:snapToGrid w:val="0"/>
              <w:spacing w:before="40" w:after="40"/>
              <w:ind w:right="39"/>
              <w:jc w:val="left"/>
              <w:rPr>
                <w:bCs/>
                <w:sz w:val="20"/>
                <w:szCs w:val="20"/>
                <w:lang w:val="en-GB"/>
              </w:rPr>
            </w:pPr>
            <w:r w:rsidRPr="00B61930">
              <w:rPr>
                <w:i/>
                <w:sz w:val="20"/>
                <w:szCs w:val="20"/>
                <w:lang w:val="en-GB"/>
              </w:rPr>
              <w:t>Coffee/Tea Break</w:t>
            </w:r>
          </w:p>
        </w:tc>
        <w:tc>
          <w:tcPr>
            <w:tcW w:w="1701" w:type="dxa"/>
          </w:tcPr>
          <w:p w:rsidR="007B128A" w:rsidRPr="00AA6516" w:rsidRDefault="007B128A" w:rsidP="008F3A15">
            <w:pPr>
              <w:snapToGrid w:val="0"/>
              <w:spacing w:before="40" w:after="40"/>
              <w:ind w:right="4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B128A" w:rsidRPr="009775EA" w:rsidTr="008F3A15">
        <w:tc>
          <w:tcPr>
            <w:tcW w:w="1526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11:30 - 12:00</w:t>
            </w:r>
          </w:p>
        </w:tc>
        <w:tc>
          <w:tcPr>
            <w:tcW w:w="6662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US"/>
              </w:rPr>
            </w:pPr>
            <w:hyperlink r:id="rId9" w:history="1">
              <w:r w:rsidRPr="0098363D">
                <w:rPr>
                  <w:rStyle w:val="Hyperlink"/>
                  <w:bCs/>
                  <w:sz w:val="20"/>
                  <w:szCs w:val="20"/>
                  <w:lang w:val="en-GB"/>
                </w:rPr>
                <w:t>Introduction to WIGOS and the Pre-operational Phase</w:t>
              </w:r>
            </w:hyperlink>
          </w:p>
        </w:tc>
        <w:tc>
          <w:tcPr>
            <w:tcW w:w="1701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Timo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Pröscholdt</w:t>
            </w:r>
            <w:proofErr w:type="spellEnd"/>
          </w:p>
        </w:tc>
      </w:tr>
      <w:tr w:rsidR="007B128A" w:rsidRPr="00AA6516" w:rsidTr="008F3A15">
        <w:tc>
          <w:tcPr>
            <w:tcW w:w="1526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12:00 - 12:30</w:t>
            </w:r>
          </w:p>
        </w:tc>
        <w:tc>
          <w:tcPr>
            <w:tcW w:w="6662" w:type="dxa"/>
          </w:tcPr>
          <w:p w:rsidR="007B128A" w:rsidRPr="00B61930" w:rsidRDefault="007B128A" w:rsidP="008F3A15">
            <w:pPr>
              <w:snapToGrid w:val="0"/>
              <w:spacing w:before="40" w:after="40"/>
              <w:ind w:right="40"/>
              <w:jc w:val="left"/>
              <w:rPr>
                <w:bCs/>
                <w:i/>
                <w:sz w:val="20"/>
                <w:szCs w:val="20"/>
                <w:lang w:val="en-GB"/>
              </w:rPr>
            </w:pPr>
            <w:hyperlink r:id="rId10" w:history="1">
              <w:r w:rsidRPr="0098363D">
                <w:rPr>
                  <w:rStyle w:val="Hyperlink"/>
                  <w:bCs/>
                  <w:sz w:val="20"/>
                  <w:szCs w:val="20"/>
                  <w:lang w:val="en-US"/>
                </w:rPr>
                <w:t>Introduction to the WIGOS Metadata Standard</w:t>
              </w:r>
            </w:hyperlink>
          </w:p>
        </w:tc>
        <w:tc>
          <w:tcPr>
            <w:tcW w:w="1701" w:type="dxa"/>
          </w:tcPr>
          <w:p w:rsidR="007B128A" w:rsidRPr="00933770" w:rsidRDefault="007B128A" w:rsidP="008F3A15">
            <w:pPr>
              <w:snapToGrid w:val="0"/>
              <w:spacing w:before="40" w:after="40"/>
              <w:ind w:right="39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Luisa Ickes </w:t>
            </w:r>
          </w:p>
        </w:tc>
      </w:tr>
      <w:tr w:rsidR="007B128A" w:rsidRPr="00B61930" w:rsidTr="008F3A15">
        <w:tc>
          <w:tcPr>
            <w:tcW w:w="1526" w:type="dxa"/>
          </w:tcPr>
          <w:p w:rsidR="007B128A" w:rsidRPr="009775EA" w:rsidRDefault="007B128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2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 xml:space="preserve">30 – </w:t>
            </w: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 w:rsidR="00DB1CEA">
              <w:rPr>
                <w:bCs/>
                <w:sz w:val="20"/>
                <w:szCs w:val="20"/>
                <w:lang w:val="en-GB"/>
              </w:rPr>
              <w:t>4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DB1CEA"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8363" w:type="dxa"/>
            <w:gridSpan w:val="2"/>
          </w:tcPr>
          <w:p w:rsidR="007B128A" w:rsidRPr="00B61930" w:rsidRDefault="007B128A" w:rsidP="008F3A15">
            <w:pPr>
              <w:snapToGrid w:val="0"/>
              <w:spacing w:before="40" w:after="40"/>
              <w:ind w:right="40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Lunch</w:t>
            </w:r>
            <w:r w:rsidRPr="00B61930">
              <w:rPr>
                <w:i/>
                <w:sz w:val="20"/>
                <w:szCs w:val="20"/>
                <w:lang w:val="en-GB"/>
              </w:rPr>
              <w:t xml:space="preserve"> Break</w:t>
            </w:r>
          </w:p>
        </w:tc>
      </w:tr>
      <w:tr w:rsidR="007B128A" w:rsidRPr="009775EA" w:rsidTr="008F3A15">
        <w:tc>
          <w:tcPr>
            <w:tcW w:w="1526" w:type="dxa"/>
          </w:tcPr>
          <w:p w:rsidR="007B128A" w:rsidRPr="009775EA" w:rsidRDefault="007B128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  <w:r w:rsidR="00DB1CEA">
              <w:rPr>
                <w:bCs/>
                <w:sz w:val="20"/>
                <w:szCs w:val="20"/>
                <w:lang w:val="en-GB"/>
              </w:rPr>
              <w:t>4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DB1CEA"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>0–14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DB1CEA"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662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US"/>
              </w:rPr>
            </w:pPr>
            <w:hyperlink r:id="rId11" w:history="1">
              <w:r w:rsidRPr="0098363D">
                <w:rPr>
                  <w:rStyle w:val="Hyperlink"/>
                  <w:bCs/>
                  <w:sz w:val="20"/>
                  <w:szCs w:val="20"/>
                  <w:lang w:val="en-GB"/>
                </w:rPr>
                <w:t>Register/login process in</w:t>
              </w:r>
              <w:r w:rsidRPr="0098363D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 OSCAR/Surface</w:t>
              </w:r>
            </w:hyperlink>
          </w:p>
        </w:tc>
        <w:tc>
          <w:tcPr>
            <w:tcW w:w="1701" w:type="dxa"/>
          </w:tcPr>
          <w:p w:rsidR="007B128A" w:rsidRPr="00933770" w:rsidRDefault="007B128A" w:rsidP="008F3A15">
            <w:pPr>
              <w:jc w:val="lef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TP/LI</w:t>
            </w:r>
          </w:p>
        </w:tc>
      </w:tr>
      <w:tr w:rsidR="007B128A" w:rsidRPr="009775EA" w:rsidTr="008F3A15">
        <w:tc>
          <w:tcPr>
            <w:tcW w:w="1526" w:type="dxa"/>
          </w:tcPr>
          <w:p w:rsidR="007B128A" w:rsidRPr="009775EA" w:rsidRDefault="007B128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14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DB1CEA"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0–15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DB1CEA"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662" w:type="dxa"/>
          </w:tcPr>
          <w:p w:rsidR="007B128A" w:rsidRPr="009775EA" w:rsidRDefault="007B128A" w:rsidP="008F3A15">
            <w:pPr>
              <w:snapToGrid w:val="0"/>
              <w:spacing w:before="40" w:after="40"/>
              <w:ind w:right="4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Cs/>
                <w:sz w:val="20"/>
                <w:szCs w:val="20"/>
                <w:lang w:val="en-US"/>
              </w:rPr>
              <w:t>Practical exercise: generating reports with OSCAR/Surface</w:t>
            </w:r>
          </w:p>
        </w:tc>
        <w:tc>
          <w:tcPr>
            <w:tcW w:w="1701" w:type="dxa"/>
          </w:tcPr>
          <w:p w:rsidR="007B128A" w:rsidRPr="00933770" w:rsidRDefault="007B128A" w:rsidP="008F3A15">
            <w:pPr>
              <w:jc w:val="lef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Timo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Pröscholdt</w:t>
            </w:r>
            <w:proofErr w:type="spellEnd"/>
          </w:p>
        </w:tc>
      </w:tr>
      <w:tr w:rsidR="00DB1CEA" w:rsidRPr="009775EA" w:rsidTr="008F3A15">
        <w:tc>
          <w:tcPr>
            <w:tcW w:w="1526" w:type="dxa"/>
          </w:tcPr>
          <w:p w:rsidR="00DB1CEA" w:rsidRDefault="00DB1CE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15:30-16:15</w:t>
            </w:r>
          </w:p>
        </w:tc>
        <w:tc>
          <w:tcPr>
            <w:tcW w:w="6662" w:type="dxa"/>
          </w:tcPr>
          <w:p w:rsidR="00DB1CEA" w:rsidRPr="00933770" w:rsidRDefault="00DB1CE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Practical exercise: Analyse current national network in OSCAR/Surface</w:t>
            </w:r>
          </w:p>
        </w:tc>
        <w:tc>
          <w:tcPr>
            <w:tcW w:w="1701" w:type="dxa"/>
          </w:tcPr>
          <w:p w:rsidR="00DB1CEA" w:rsidRPr="00E522CB" w:rsidRDefault="00DB1CEA" w:rsidP="008F3A15">
            <w:pPr>
              <w:jc w:val="left"/>
              <w:rPr>
                <w:sz w:val="20"/>
                <w:szCs w:val="20"/>
                <w:lang w:val="en-GB"/>
              </w:rPr>
            </w:pPr>
            <w:r w:rsidRPr="00E522CB">
              <w:rPr>
                <w:sz w:val="20"/>
                <w:szCs w:val="20"/>
                <w:lang w:val="en-GB"/>
              </w:rPr>
              <w:t>Luisa Ickes</w:t>
            </w:r>
          </w:p>
        </w:tc>
      </w:tr>
      <w:tr w:rsidR="00DB1CEA" w:rsidRPr="00B61930" w:rsidTr="008F3A15">
        <w:tc>
          <w:tcPr>
            <w:tcW w:w="1526" w:type="dxa"/>
          </w:tcPr>
          <w:p w:rsidR="00DB1CEA" w:rsidRPr="009775EA" w:rsidRDefault="00DB1CE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6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15</w:t>
            </w:r>
            <w:r>
              <w:rPr>
                <w:bCs/>
                <w:sz w:val="20"/>
                <w:szCs w:val="20"/>
                <w:lang w:val="en-GB"/>
              </w:rPr>
              <w:t>–1</w:t>
            </w:r>
            <w:r>
              <w:rPr>
                <w:bCs/>
                <w:sz w:val="20"/>
                <w:szCs w:val="20"/>
                <w:lang w:val="en-GB"/>
              </w:rPr>
              <w:t>6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45</w:t>
            </w:r>
          </w:p>
        </w:tc>
        <w:tc>
          <w:tcPr>
            <w:tcW w:w="8363" w:type="dxa"/>
            <w:gridSpan w:val="2"/>
          </w:tcPr>
          <w:p w:rsidR="00DB1CEA" w:rsidRPr="00B61930" w:rsidRDefault="00DB1CEA" w:rsidP="008F3A15">
            <w:pPr>
              <w:snapToGrid w:val="0"/>
              <w:spacing w:before="40" w:after="40"/>
              <w:ind w:right="40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B61930">
              <w:rPr>
                <w:i/>
                <w:sz w:val="20"/>
                <w:szCs w:val="20"/>
                <w:lang w:val="en-GB"/>
              </w:rPr>
              <w:t>Coffee/Tea Break</w:t>
            </w:r>
          </w:p>
        </w:tc>
      </w:tr>
      <w:tr w:rsidR="00DB1CEA" w:rsidRPr="00457D2F" w:rsidTr="008F3A15">
        <w:tc>
          <w:tcPr>
            <w:tcW w:w="1526" w:type="dxa"/>
          </w:tcPr>
          <w:p w:rsidR="00DB1CEA" w:rsidRPr="009775EA" w:rsidRDefault="00DB1CE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6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4</w:t>
            </w:r>
            <w:r>
              <w:rPr>
                <w:bCs/>
                <w:sz w:val="20"/>
                <w:szCs w:val="20"/>
                <w:lang w:val="en-GB"/>
              </w:rPr>
              <w:t>5–</w:t>
            </w: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7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662" w:type="dxa"/>
          </w:tcPr>
          <w:p w:rsidR="00DB1CEA" w:rsidRPr="00933770" w:rsidRDefault="00DB1CE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Group discussion: Comparing national network with OSCAR/Surface</w:t>
            </w:r>
          </w:p>
        </w:tc>
        <w:tc>
          <w:tcPr>
            <w:tcW w:w="1701" w:type="dxa"/>
          </w:tcPr>
          <w:p w:rsidR="00DB1CEA" w:rsidRPr="00396038" w:rsidRDefault="00DB1CEA" w:rsidP="008F3A15">
            <w:pPr>
              <w:jc w:val="left"/>
              <w:rPr>
                <w:sz w:val="20"/>
                <w:szCs w:val="20"/>
                <w:lang w:val="en-GB"/>
              </w:rPr>
            </w:pPr>
            <w:r w:rsidRPr="00396038">
              <w:rPr>
                <w:sz w:val="20"/>
                <w:szCs w:val="20"/>
                <w:lang w:val="en-GB"/>
              </w:rPr>
              <w:t>All</w:t>
            </w:r>
          </w:p>
        </w:tc>
      </w:tr>
      <w:tr w:rsidR="00DB1CEA" w:rsidRPr="00457D2F" w:rsidTr="008F3A15">
        <w:tc>
          <w:tcPr>
            <w:tcW w:w="1526" w:type="dxa"/>
          </w:tcPr>
          <w:p w:rsidR="00DB1CEA" w:rsidRPr="009775EA" w:rsidRDefault="00DB1CE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17:</w:t>
            </w:r>
            <w:r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0-1</w:t>
            </w:r>
            <w:r>
              <w:rPr>
                <w:bCs/>
                <w:sz w:val="20"/>
                <w:szCs w:val="20"/>
                <w:lang w:val="en-GB"/>
              </w:rPr>
              <w:t>8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662" w:type="dxa"/>
          </w:tcPr>
          <w:p w:rsidR="00DB1CEA" w:rsidRPr="002F536F" w:rsidRDefault="00DB1CE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C</w:t>
            </w:r>
            <w:r w:rsidRPr="002F536F">
              <w:rPr>
                <w:bCs/>
                <w:sz w:val="20"/>
                <w:szCs w:val="20"/>
                <w:lang w:val="en-GB"/>
              </w:rPr>
              <w:t>ourse organization</w:t>
            </w:r>
          </w:p>
        </w:tc>
        <w:tc>
          <w:tcPr>
            <w:tcW w:w="1701" w:type="dxa"/>
          </w:tcPr>
          <w:p w:rsidR="00DB1CEA" w:rsidRPr="00DD4AF4" w:rsidRDefault="00DB1CEA" w:rsidP="008F3A15">
            <w:pPr>
              <w:snapToGrid w:val="0"/>
              <w:spacing w:before="40" w:after="40"/>
              <w:ind w:right="39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DD4AF4">
              <w:rPr>
                <w:sz w:val="20"/>
                <w:szCs w:val="20"/>
                <w:lang w:val="en-US"/>
              </w:rPr>
              <w:t>Timo</w:t>
            </w:r>
            <w:proofErr w:type="spellEnd"/>
            <w:r w:rsidRPr="00DD4A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AF4">
              <w:rPr>
                <w:sz w:val="20"/>
                <w:szCs w:val="20"/>
                <w:lang w:val="en-US"/>
              </w:rPr>
              <w:t>Pröscholdt</w:t>
            </w:r>
            <w:proofErr w:type="spellEnd"/>
          </w:p>
        </w:tc>
      </w:tr>
      <w:tr w:rsidR="00DB1CEA" w:rsidRPr="00457D2F" w:rsidTr="008F3A15">
        <w:tc>
          <w:tcPr>
            <w:tcW w:w="1526" w:type="dxa"/>
          </w:tcPr>
          <w:p w:rsidR="00DB1CEA" w:rsidRDefault="00DB1CEA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:rsidR="00DB1CEA" w:rsidRDefault="00DB1CEA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DB1CEA" w:rsidRPr="00DD4AF4" w:rsidRDefault="00DB1CEA" w:rsidP="008F3A15">
            <w:pPr>
              <w:snapToGrid w:val="0"/>
              <w:spacing w:before="40" w:after="40"/>
              <w:ind w:right="3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CEA" w:rsidRPr="00457D2F" w:rsidTr="008F3A15">
        <w:tc>
          <w:tcPr>
            <w:tcW w:w="1526" w:type="dxa"/>
          </w:tcPr>
          <w:p w:rsidR="00DB1CEA" w:rsidRDefault="00DB1CEA" w:rsidP="008F3A15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US"/>
              </w:rPr>
              <w:t>18:30</w:t>
            </w:r>
            <w:r>
              <w:rPr>
                <w:bCs/>
                <w:sz w:val="20"/>
                <w:szCs w:val="20"/>
                <w:lang w:val="en-GB"/>
              </w:rPr>
              <w:t>–</w:t>
            </w:r>
            <w:r>
              <w:rPr>
                <w:bCs/>
                <w:sz w:val="20"/>
                <w:szCs w:val="20"/>
                <w:lang w:val="en-US"/>
              </w:rPr>
              <w:t>20:00</w:t>
            </w:r>
          </w:p>
        </w:tc>
        <w:tc>
          <w:tcPr>
            <w:tcW w:w="6662" w:type="dxa"/>
          </w:tcPr>
          <w:p w:rsidR="00DB1CEA" w:rsidRDefault="00DB1CEA" w:rsidP="008F3A15">
            <w:pPr>
              <w:snapToGrid w:val="0"/>
              <w:spacing w:before="40" w:after="40"/>
              <w:ind w:right="40"/>
            </w:pPr>
            <w:r>
              <w:rPr>
                <w:bCs/>
                <w:sz w:val="20"/>
                <w:szCs w:val="20"/>
                <w:lang w:val="en-US"/>
              </w:rPr>
              <w:t>Welcome reception at the invitation of JMA</w:t>
            </w:r>
          </w:p>
        </w:tc>
        <w:tc>
          <w:tcPr>
            <w:tcW w:w="1701" w:type="dxa"/>
          </w:tcPr>
          <w:p w:rsidR="00DB1CEA" w:rsidRPr="00DD4AF4" w:rsidRDefault="00DB1CEA" w:rsidP="008F3A15">
            <w:pPr>
              <w:snapToGrid w:val="0"/>
              <w:spacing w:before="40" w:after="40"/>
              <w:ind w:right="39"/>
              <w:jc w:val="left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All</w:t>
            </w:r>
          </w:p>
        </w:tc>
      </w:tr>
    </w:tbl>
    <w:p w:rsidR="007B128A" w:rsidRDefault="007B128A" w:rsidP="00F20788">
      <w:pPr>
        <w:ind w:right="43"/>
        <w:rPr>
          <w:szCs w:val="20"/>
          <w:u w:val="single"/>
          <w:lang w:val="en-GB"/>
        </w:rPr>
      </w:pPr>
    </w:p>
    <w:p w:rsidR="007B128A" w:rsidRDefault="007B128A" w:rsidP="00F20788">
      <w:pPr>
        <w:ind w:right="43"/>
        <w:rPr>
          <w:szCs w:val="20"/>
          <w:u w:val="single"/>
          <w:lang w:val="en-GB"/>
        </w:rPr>
      </w:pPr>
    </w:p>
    <w:p w:rsidR="009547CE" w:rsidRDefault="00F20788" w:rsidP="00F20788">
      <w:pPr>
        <w:ind w:right="43"/>
        <w:rPr>
          <w:szCs w:val="20"/>
          <w:u w:val="single"/>
          <w:lang w:val="en-GB"/>
        </w:rPr>
      </w:pPr>
      <w:r>
        <w:rPr>
          <w:szCs w:val="20"/>
          <w:u w:val="single"/>
          <w:lang w:val="en-GB"/>
        </w:rPr>
        <w:t xml:space="preserve">Thursday 14 November </w:t>
      </w:r>
      <w:r w:rsidR="005313B9">
        <w:rPr>
          <w:szCs w:val="20"/>
          <w:u w:val="single"/>
          <w:lang w:val="en-GB"/>
        </w:rPr>
        <w:t>(AM)</w:t>
      </w:r>
    </w:p>
    <w:p w:rsidR="00B47199" w:rsidRPr="005313B9" w:rsidRDefault="00B47199" w:rsidP="009547CE">
      <w:pPr>
        <w:ind w:right="43"/>
        <w:rPr>
          <w:sz w:val="20"/>
          <w:szCs w:val="18"/>
          <w:u w:val="single"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84"/>
        <w:gridCol w:w="6804"/>
        <w:gridCol w:w="1701"/>
      </w:tblGrid>
      <w:tr w:rsidR="00620350" w:rsidRPr="00FA0370" w:rsidTr="008F3A15">
        <w:tc>
          <w:tcPr>
            <w:tcW w:w="1384" w:type="dxa"/>
          </w:tcPr>
          <w:p w:rsidR="00620350" w:rsidRPr="009775EA" w:rsidRDefault="00620350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09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00–</w:t>
            </w:r>
            <w:r>
              <w:rPr>
                <w:bCs/>
                <w:sz w:val="20"/>
                <w:szCs w:val="20"/>
                <w:lang w:val="en-GB"/>
              </w:rPr>
              <w:t>9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804" w:type="dxa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rPr>
                <w:sz w:val="20"/>
                <w:szCs w:val="20"/>
                <w:lang w:val="en-US"/>
              </w:rPr>
            </w:pPr>
            <w:r w:rsidRPr="00620350">
              <w:rPr>
                <w:sz w:val="20"/>
                <w:szCs w:val="20"/>
                <w:lang w:val="en-US"/>
              </w:rPr>
              <w:t>How to create a new station in OSCAR/Surface</w:t>
            </w:r>
          </w:p>
        </w:tc>
        <w:tc>
          <w:tcPr>
            <w:tcW w:w="1701" w:type="dxa"/>
          </w:tcPr>
          <w:p w:rsidR="00620350" w:rsidRPr="00933770" w:rsidRDefault="00620350" w:rsidP="008F3A15">
            <w:pPr>
              <w:snapToGrid w:val="0"/>
              <w:spacing w:before="40" w:after="40"/>
              <w:ind w:right="39"/>
              <w:jc w:val="left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DD4AF4">
              <w:rPr>
                <w:sz w:val="20"/>
                <w:szCs w:val="20"/>
                <w:lang w:val="en-US"/>
              </w:rPr>
              <w:t>Timo</w:t>
            </w:r>
            <w:proofErr w:type="spellEnd"/>
            <w:r w:rsidRPr="00DD4A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AF4">
              <w:rPr>
                <w:sz w:val="20"/>
                <w:szCs w:val="20"/>
                <w:lang w:val="en-US"/>
              </w:rPr>
              <w:t>Pröscholdt</w:t>
            </w:r>
            <w:proofErr w:type="spellEnd"/>
          </w:p>
        </w:tc>
      </w:tr>
      <w:tr w:rsidR="00620350" w:rsidRPr="00FA0370" w:rsidTr="008F3A15">
        <w:tc>
          <w:tcPr>
            <w:tcW w:w="1384" w:type="dxa"/>
          </w:tcPr>
          <w:p w:rsidR="00620350" w:rsidRDefault="00620350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0–10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6804" w:type="dxa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 exercise: create a new station in OSCAR/Surface</w:t>
            </w:r>
            <w:r>
              <w:rPr>
                <w:sz w:val="20"/>
                <w:szCs w:val="20"/>
                <w:lang w:val="en-US"/>
              </w:rPr>
              <w:t xml:space="preserve"> &amp; discussion</w:t>
            </w:r>
          </w:p>
        </w:tc>
        <w:tc>
          <w:tcPr>
            <w:tcW w:w="1701" w:type="dxa"/>
          </w:tcPr>
          <w:p w:rsidR="00620350" w:rsidRPr="00933770" w:rsidRDefault="00620350" w:rsidP="008F3A15">
            <w:pPr>
              <w:jc w:val="lef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TP/LI </w:t>
            </w:r>
          </w:p>
        </w:tc>
      </w:tr>
      <w:tr w:rsidR="00620350" w:rsidRPr="00FA0370" w:rsidTr="008F3A15">
        <w:tc>
          <w:tcPr>
            <w:tcW w:w="1384" w:type="dxa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 w:rsidRPr="00DD4AF4">
              <w:rPr>
                <w:bCs/>
                <w:sz w:val="20"/>
                <w:szCs w:val="20"/>
                <w:lang w:val="en-US"/>
              </w:rPr>
              <w:t>10:</w:t>
            </w:r>
            <w:r>
              <w:rPr>
                <w:bCs/>
                <w:sz w:val="20"/>
                <w:szCs w:val="20"/>
                <w:lang w:val="en-US"/>
              </w:rPr>
              <w:t>30–</w:t>
            </w:r>
            <w:r w:rsidRPr="00DD4AF4"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DD4AF4">
              <w:rPr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05" w:type="dxa"/>
            <w:gridSpan w:val="2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DD4AF4">
              <w:rPr>
                <w:i/>
                <w:sz w:val="20"/>
                <w:szCs w:val="20"/>
                <w:lang w:val="en-US"/>
              </w:rPr>
              <w:t>Coffee/Tea Break</w:t>
            </w:r>
          </w:p>
        </w:tc>
      </w:tr>
      <w:tr w:rsidR="00620350" w:rsidRPr="00396038" w:rsidTr="008F3A15">
        <w:tc>
          <w:tcPr>
            <w:tcW w:w="1384" w:type="dxa"/>
          </w:tcPr>
          <w:p w:rsidR="00620350" w:rsidRPr="009775EA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11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00–1</w:t>
            </w:r>
            <w:r>
              <w:rPr>
                <w:bCs/>
                <w:sz w:val="20"/>
                <w:szCs w:val="20"/>
                <w:lang w:val="en-GB"/>
              </w:rPr>
              <w:t>1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804" w:type="dxa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F20788">
              <w:rPr>
                <w:bCs/>
                <w:sz w:val="20"/>
                <w:szCs w:val="20"/>
                <w:lang w:val="en-US"/>
              </w:rPr>
              <w:t>Tour of JMA facilities</w:t>
            </w:r>
          </w:p>
        </w:tc>
        <w:tc>
          <w:tcPr>
            <w:tcW w:w="1701" w:type="dxa"/>
          </w:tcPr>
          <w:p w:rsidR="00620350" w:rsidRDefault="00620350" w:rsidP="008F3A15">
            <w:pPr>
              <w:snapToGrid w:val="0"/>
              <w:spacing w:before="40" w:after="40"/>
              <w:ind w:right="39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620350" w:rsidRPr="00396038" w:rsidTr="008F3A15">
        <w:tc>
          <w:tcPr>
            <w:tcW w:w="1384" w:type="dxa"/>
          </w:tcPr>
          <w:p w:rsidR="00620350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0-12:30</w:t>
            </w:r>
          </w:p>
        </w:tc>
        <w:tc>
          <w:tcPr>
            <w:tcW w:w="6804" w:type="dxa"/>
          </w:tcPr>
          <w:p w:rsidR="00620350" w:rsidRPr="000A0CC6" w:rsidRDefault="00620350" w:rsidP="008F3A15">
            <w:pPr>
              <w:snapToGrid w:val="0"/>
              <w:spacing w:before="40" w:after="40"/>
              <w:ind w:right="40"/>
              <w:rPr>
                <w:lang w:val="en-US"/>
              </w:rPr>
            </w:pPr>
            <w:r w:rsidRPr="002F536F">
              <w:rPr>
                <w:sz w:val="20"/>
                <w:szCs w:val="20"/>
                <w:lang w:val="en-US"/>
              </w:rPr>
              <w:t>Practical exercise : deployments, data-generations and schedules</w:t>
            </w:r>
            <w:r w:rsidRPr="000A0CC6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20350" w:rsidRDefault="00620350" w:rsidP="008F3A15">
            <w:pPr>
              <w:snapToGrid w:val="0"/>
              <w:spacing w:before="40" w:after="40"/>
              <w:ind w:right="39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Luisa Ickes</w:t>
            </w:r>
          </w:p>
        </w:tc>
      </w:tr>
      <w:tr w:rsidR="00620350" w:rsidRPr="00FA0370" w:rsidTr="008F3A15">
        <w:tc>
          <w:tcPr>
            <w:tcW w:w="1384" w:type="dxa"/>
          </w:tcPr>
          <w:p w:rsidR="00620350" w:rsidRPr="009775EA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2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30–</w:t>
            </w: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4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8505" w:type="dxa"/>
            <w:gridSpan w:val="2"/>
          </w:tcPr>
          <w:p w:rsidR="00620350" w:rsidRPr="00B61930" w:rsidRDefault="00620350" w:rsidP="008F3A15">
            <w:pPr>
              <w:snapToGrid w:val="0"/>
              <w:spacing w:before="40" w:after="40"/>
              <w:ind w:right="40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Lunch</w:t>
            </w:r>
            <w:r w:rsidRPr="00B61930">
              <w:rPr>
                <w:i/>
                <w:sz w:val="20"/>
                <w:szCs w:val="20"/>
                <w:lang w:val="en-GB"/>
              </w:rPr>
              <w:t xml:space="preserve"> Break</w:t>
            </w:r>
          </w:p>
        </w:tc>
      </w:tr>
      <w:tr w:rsidR="00620350" w:rsidRPr="00FA0370" w:rsidTr="008F3A15">
        <w:tc>
          <w:tcPr>
            <w:tcW w:w="1384" w:type="dxa"/>
          </w:tcPr>
          <w:p w:rsidR="00620350" w:rsidRPr="00DD4AF4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 w:rsidRPr="00DD4AF4"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Pr="00DD4AF4">
              <w:rPr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0–</w:t>
            </w:r>
            <w:r w:rsidRPr="00DD4AF4"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Pr="00DD4AF4">
              <w:rPr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6804" w:type="dxa"/>
          </w:tcPr>
          <w:p w:rsidR="00620350" w:rsidRDefault="00620350" w:rsidP="008F3A15">
            <w:pPr>
              <w:snapToGrid w:val="0"/>
              <w:spacing w:before="40" w:after="40"/>
              <w:ind w:right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Group discussion: your experiences creating stations in OSCAR/Surface</w:t>
            </w:r>
          </w:p>
        </w:tc>
        <w:tc>
          <w:tcPr>
            <w:tcW w:w="1701" w:type="dxa"/>
          </w:tcPr>
          <w:p w:rsidR="00620350" w:rsidRPr="00933770" w:rsidRDefault="00620350" w:rsidP="008F3A15">
            <w:pPr>
              <w:jc w:val="lef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TP/LI </w:t>
            </w:r>
          </w:p>
        </w:tc>
      </w:tr>
      <w:tr w:rsidR="00620350" w:rsidRPr="00FA0370" w:rsidTr="008F3A15">
        <w:tc>
          <w:tcPr>
            <w:tcW w:w="1384" w:type="dxa"/>
          </w:tcPr>
          <w:p w:rsidR="00620350" w:rsidRPr="00DD4AF4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14:30-15:30</w:t>
            </w:r>
          </w:p>
        </w:tc>
        <w:tc>
          <w:tcPr>
            <w:tcW w:w="6804" w:type="dxa"/>
          </w:tcPr>
          <w:p w:rsidR="00620350" w:rsidRPr="009775EA" w:rsidRDefault="00620350" w:rsidP="008F3A15">
            <w:pPr>
              <w:snapToGrid w:val="0"/>
              <w:spacing w:before="40" w:after="40"/>
              <w:ind w:right="4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hyperlink r:id="rId12" w:history="1">
              <w:r w:rsidRPr="0098363D">
                <w:rPr>
                  <w:rStyle w:val="Hyperlink"/>
                  <w:bCs/>
                  <w:sz w:val="20"/>
                  <w:szCs w:val="20"/>
                  <w:lang w:val="en-US"/>
                </w:rPr>
                <w:t>Introduction to the WIGOS Station Identifiers</w:t>
              </w:r>
            </w:hyperlink>
            <w:r>
              <w:rPr>
                <w:bCs/>
                <w:sz w:val="20"/>
                <w:szCs w:val="20"/>
                <w:lang w:val="en-US"/>
              </w:rPr>
              <w:t xml:space="preserve"> (WSI)</w:t>
            </w:r>
          </w:p>
        </w:tc>
        <w:tc>
          <w:tcPr>
            <w:tcW w:w="1701" w:type="dxa"/>
          </w:tcPr>
          <w:p w:rsidR="00620350" w:rsidRPr="00DD4AF4" w:rsidRDefault="00620350" w:rsidP="008F3A15">
            <w:pPr>
              <w:jc w:val="left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D4AF4">
              <w:rPr>
                <w:sz w:val="20"/>
                <w:szCs w:val="20"/>
                <w:lang w:val="en-US"/>
              </w:rPr>
              <w:t>Timo</w:t>
            </w:r>
            <w:proofErr w:type="spellEnd"/>
            <w:r w:rsidRPr="00DD4A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AF4">
              <w:rPr>
                <w:sz w:val="20"/>
                <w:szCs w:val="20"/>
                <w:lang w:val="en-US"/>
              </w:rPr>
              <w:t>Pröscholdt</w:t>
            </w:r>
            <w:proofErr w:type="spellEnd"/>
          </w:p>
        </w:tc>
      </w:tr>
      <w:tr w:rsidR="00620350" w:rsidRPr="000A0CC6" w:rsidTr="008F3A15">
        <w:tc>
          <w:tcPr>
            <w:tcW w:w="1384" w:type="dxa"/>
          </w:tcPr>
          <w:p w:rsidR="00620350" w:rsidRPr="00DD4AF4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:30- 1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  <w:lang w:val="en-US"/>
              </w:rPr>
              <w:t>:00</w:t>
            </w:r>
          </w:p>
        </w:tc>
        <w:tc>
          <w:tcPr>
            <w:tcW w:w="8505" w:type="dxa"/>
            <w:gridSpan w:val="2"/>
          </w:tcPr>
          <w:p w:rsidR="00620350" w:rsidRDefault="00620350" w:rsidP="008F3A15">
            <w:pPr>
              <w:snapToGrid w:val="0"/>
              <w:spacing w:before="40" w:after="40"/>
              <w:ind w:right="39"/>
              <w:jc w:val="center"/>
              <w:rPr>
                <w:sz w:val="20"/>
                <w:szCs w:val="20"/>
                <w:lang w:val="en-GB"/>
              </w:rPr>
            </w:pPr>
            <w:r w:rsidRPr="00DD4AF4">
              <w:rPr>
                <w:i/>
                <w:sz w:val="20"/>
                <w:szCs w:val="20"/>
                <w:lang w:val="en-US"/>
              </w:rPr>
              <w:t>Coffee/Tea Break</w:t>
            </w:r>
          </w:p>
        </w:tc>
      </w:tr>
      <w:tr w:rsidR="00620350" w:rsidRPr="000A0CC6" w:rsidTr="008F3A15">
        <w:tc>
          <w:tcPr>
            <w:tcW w:w="1384" w:type="dxa"/>
          </w:tcPr>
          <w:p w:rsidR="00620350" w:rsidRPr="009775EA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6</w:t>
            </w:r>
            <w:r>
              <w:rPr>
                <w:bCs/>
                <w:sz w:val="20"/>
                <w:szCs w:val="20"/>
                <w:lang w:val="en-GB"/>
              </w:rPr>
              <w:t>:00–</w:t>
            </w: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7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00</w:t>
            </w:r>
          </w:p>
        </w:tc>
        <w:tc>
          <w:tcPr>
            <w:tcW w:w="6804" w:type="dxa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Practical group exercise: Designing a WIGOS ID schema for my country</w:t>
            </w:r>
          </w:p>
        </w:tc>
        <w:tc>
          <w:tcPr>
            <w:tcW w:w="1701" w:type="dxa"/>
          </w:tcPr>
          <w:p w:rsidR="00620350" w:rsidRDefault="00620350" w:rsidP="008F3A15">
            <w:pPr>
              <w:snapToGrid w:val="0"/>
              <w:spacing w:before="40" w:after="40"/>
              <w:ind w:right="39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LI/TP</w:t>
            </w:r>
          </w:p>
        </w:tc>
      </w:tr>
      <w:tr w:rsidR="00620350" w:rsidRPr="000A0CC6" w:rsidTr="008F3A15">
        <w:tc>
          <w:tcPr>
            <w:tcW w:w="1384" w:type="dxa"/>
          </w:tcPr>
          <w:p w:rsidR="00620350" w:rsidRDefault="00620350" w:rsidP="00DB1CEA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17:00-17:30</w:t>
            </w:r>
          </w:p>
        </w:tc>
        <w:tc>
          <w:tcPr>
            <w:tcW w:w="6804" w:type="dxa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Style w:val="Hyperlink"/>
                <w:sz w:val="20"/>
                <w:szCs w:val="20"/>
                <w:lang w:val="en-US"/>
              </w:rPr>
              <w:t>A</w:t>
            </w:r>
            <w:r w:rsidRPr="00B230F2">
              <w:rPr>
                <w:rStyle w:val="Hyperlink"/>
                <w:sz w:val="20"/>
                <w:szCs w:val="20"/>
                <w:lang w:val="en-US"/>
              </w:rPr>
              <w:t xml:space="preserve">dvanced </w:t>
            </w:r>
            <w:r>
              <w:rPr>
                <w:rStyle w:val="Hyperlink"/>
                <w:sz w:val="20"/>
                <w:szCs w:val="20"/>
                <w:lang w:val="en-US"/>
              </w:rPr>
              <w:t>e</w:t>
            </w:r>
            <w:r w:rsidRPr="00B230F2">
              <w:rPr>
                <w:rStyle w:val="Hyperlink"/>
                <w:sz w:val="20"/>
                <w:szCs w:val="20"/>
                <w:lang w:val="en-US"/>
              </w:rPr>
              <w:t xml:space="preserve">diting </w:t>
            </w:r>
            <w:r>
              <w:rPr>
                <w:rStyle w:val="Hyperlink"/>
                <w:sz w:val="20"/>
                <w:szCs w:val="20"/>
                <w:lang w:val="en-US"/>
              </w:rPr>
              <w:t xml:space="preserve">&amp; tips and tricks </w:t>
            </w:r>
            <w:r w:rsidRPr="00B230F2">
              <w:rPr>
                <w:rStyle w:val="Hyperlink"/>
                <w:sz w:val="20"/>
                <w:szCs w:val="20"/>
                <w:lang w:val="en-US"/>
              </w:rPr>
              <w:t>in OSCAR/Surface</w:t>
            </w:r>
          </w:p>
        </w:tc>
        <w:tc>
          <w:tcPr>
            <w:tcW w:w="1701" w:type="dxa"/>
          </w:tcPr>
          <w:p w:rsidR="00620350" w:rsidRDefault="00620350" w:rsidP="008F3A15">
            <w:pPr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Luisa Ickes</w:t>
            </w:r>
          </w:p>
        </w:tc>
      </w:tr>
    </w:tbl>
    <w:p w:rsidR="0054251F" w:rsidRDefault="0054251F">
      <w:pPr>
        <w:rPr>
          <w:lang w:val="en-US"/>
        </w:rPr>
      </w:pPr>
    </w:p>
    <w:p w:rsidR="0054251F" w:rsidRDefault="0054251F">
      <w:pPr>
        <w:jc w:val="left"/>
        <w:rPr>
          <w:lang w:val="en-US"/>
        </w:rPr>
      </w:pPr>
      <w:r>
        <w:rPr>
          <w:lang w:val="en-US"/>
        </w:rPr>
        <w:br w:type="page"/>
      </w:r>
    </w:p>
    <w:p w:rsidR="00247F39" w:rsidRDefault="00247F39">
      <w:pPr>
        <w:rPr>
          <w:lang w:val="en-US"/>
        </w:rPr>
      </w:pPr>
    </w:p>
    <w:p w:rsidR="0054251F" w:rsidRPr="00594BA9" w:rsidRDefault="0054251F">
      <w:pPr>
        <w:rPr>
          <w:lang w:val="en-US"/>
        </w:rPr>
      </w:pPr>
    </w:p>
    <w:p w:rsidR="00247F39" w:rsidRDefault="00F20788" w:rsidP="00F20788">
      <w:pPr>
        <w:ind w:right="43"/>
        <w:rPr>
          <w:szCs w:val="20"/>
          <w:u w:val="single"/>
          <w:lang w:val="en-GB"/>
        </w:rPr>
      </w:pPr>
      <w:r>
        <w:rPr>
          <w:szCs w:val="20"/>
          <w:u w:val="single"/>
          <w:lang w:val="en-GB"/>
        </w:rPr>
        <w:t>Friday 15 November</w:t>
      </w:r>
      <w:r w:rsidR="00247F39">
        <w:rPr>
          <w:szCs w:val="20"/>
          <w:u w:val="single"/>
          <w:lang w:val="en-GB"/>
        </w:rPr>
        <w:t xml:space="preserve"> (AM)</w:t>
      </w:r>
    </w:p>
    <w:p w:rsidR="00247F39" w:rsidRDefault="00247F39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84"/>
        <w:gridCol w:w="6804"/>
        <w:gridCol w:w="1701"/>
      </w:tblGrid>
      <w:tr w:rsidR="0054251F" w:rsidRPr="00DD4AF4" w:rsidTr="008F3A15">
        <w:tc>
          <w:tcPr>
            <w:tcW w:w="1384" w:type="dxa"/>
          </w:tcPr>
          <w:p w:rsidR="0054251F" w:rsidRPr="00DD4AF4" w:rsidRDefault="0054251F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</w:t>
            </w:r>
            <w:r w:rsidRPr="00DD4AF4">
              <w:rPr>
                <w:bCs/>
                <w:sz w:val="20"/>
                <w:szCs w:val="20"/>
                <w:lang w:val="en-US"/>
              </w:rPr>
              <w:t>:</w:t>
            </w:r>
            <w:r w:rsidR="0062035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 xml:space="preserve">0 – </w:t>
            </w:r>
            <w:r w:rsidR="00620350">
              <w:rPr>
                <w:bCs/>
                <w:sz w:val="20"/>
                <w:szCs w:val="20"/>
                <w:lang w:val="en-US"/>
              </w:rPr>
              <w:t>10</w:t>
            </w:r>
            <w:r w:rsidRPr="00DD4AF4">
              <w:rPr>
                <w:bCs/>
                <w:sz w:val="20"/>
                <w:szCs w:val="20"/>
                <w:lang w:val="en-US"/>
              </w:rPr>
              <w:t>:</w:t>
            </w:r>
            <w:r w:rsidR="00620350"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804" w:type="dxa"/>
          </w:tcPr>
          <w:p w:rsidR="0054251F" w:rsidRPr="00DD4AF4" w:rsidRDefault="0054251F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US"/>
              </w:rPr>
            </w:pPr>
            <w:hyperlink r:id="rId13" w:history="1">
              <w:r w:rsidRPr="0098363D">
                <w:rPr>
                  <w:rStyle w:val="Hyperlink"/>
                  <w:bCs/>
                  <w:sz w:val="20"/>
                  <w:szCs w:val="20"/>
                  <w:lang w:val="en-US"/>
                </w:rPr>
                <w:t>The machine-to-machine interface to OSCAR/Surface</w:t>
              </w:r>
            </w:hyperlink>
            <w:r w:rsidRPr="00DD4AF4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54251F" w:rsidRDefault="0054251F" w:rsidP="008F3A15">
            <w:pPr>
              <w:jc w:val="left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Timo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Pröscholdt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4251F" w:rsidRPr="00CD3CAD" w:rsidTr="008F3A15">
        <w:tc>
          <w:tcPr>
            <w:tcW w:w="1384" w:type="dxa"/>
          </w:tcPr>
          <w:p w:rsidR="0054251F" w:rsidRDefault="00620350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10:00</w:t>
            </w:r>
            <w:r>
              <w:rPr>
                <w:bCs/>
                <w:sz w:val="20"/>
                <w:szCs w:val="20"/>
                <w:lang w:val="en-GB"/>
              </w:rPr>
              <w:t>–</w:t>
            </w:r>
            <w:r w:rsidR="0054251F">
              <w:rPr>
                <w:bCs/>
                <w:sz w:val="20"/>
                <w:szCs w:val="20"/>
                <w:lang w:val="en-US"/>
              </w:rPr>
              <w:t>10: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 w:rsidR="0054251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804" w:type="dxa"/>
          </w:tcPr>
          <w:p w:rsidR="0054251F" w:rsidRPr="008F33D5" w:rsidRDefault="0054251F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US"/>
              </w:rPr>
            </w:pPr>
            <w:hyperlink r:id="rId14" w:history="1">
              <w:r w:rsidRPr="0098363D">
                <w:rPr>
                  <w:rStyle w:val="Hyperlink"/>
                  <w:sz w:val="20"/>
                  <w:szCs w:val="20"/>
                  <w:lang w:val="en-US"/>
                </w:rPr>
                <w:t>The WMDS representation/XML schema</w:t>
              </w:r>
            </w:hyperlink>
          </w:p>
        </w:tc>
        <w:tc>
          <w:tcPr>
            <w:tcW w:w="1701" w:type="dxa"/>
          </w:tcPr>
          <w:p w:rsidR="0054251F" w:rsidRPr="00933770" w:rsidRDefault="0054251F" w:rsidP="008F3A15">
            <w:pPr>
              <w:jc w:val="lef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Luisa Ickes</w:t>
            </w:r>
          </w:p>
        </w:tc>
      </w:tr>
      <w:tr w:rsidR="0054251F" w:rsidRPr="00933770" w:rsidTr="008F3A15">
        <w:tc>
          <w:tcPr>
            <w:tcW w:w="1384" w:type="dxa"/>
          </w:tcPr>
          <w:p w:rsidR="0054251F" w:rsidRPr="009775EA" w:rsidRDefault="0054251F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620350"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0–</w:t>
            </w: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 w:rsidR="00620350">
              <w:rPr>
                <w:bCs/>
                <w:sz w:val="20"/>
                <w:szCs w:val="20"/>
                <w:lang w:val="en-GB"/>
              </w:rPr>
              <w:t>1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620350"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8505" w:type="dxa"/>
            <w:gridSpan w:val="2"/>
          </w:tcPr>
          <w:p w:rsidR="0054251F" w:rsidRPr="00B61930" w:rsidRDefault="0054251F" w:rsidP="008F3A15">
            <w:pPr>
              <w:snapToGrid w:val="0"/>
              <w:spacing w:before="40" w:after="40"/>
              <w:ind w:right="40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B61930">
              <w:rPr>
                <w:i/>
                <w:sz w:val="20"/>
                <w:szCs w:val="20"/>
                <w:lang w:val="en-GB"/>
              </w:rPr>
              <w:t>Coffee/Tea Break</w:t>
            </w:r>
          </w:p>
        </w:tc>
      </w:tr>
      <w:tr w:rsidR="0054251F" w:rsidRPr="00CD3CAD" w:rsidTr="008F3A15">
        <w:tc>
          <w:tcPr>
            <w:tcW w:w="1384" w:type="dxa"/>
          </w:tcPr>
          <w:p w:rsidR="0054251F" w:rsidRPr="009775EA" w:rsidRDefault="0054251F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 w:rsidR="00620350">
              <w:rPr>
                <w:bCs/>
                <w:sz w:val="20"/>
                <w:szCs w:val="20"/>
                <w:lang w:val="en-GB"/>
              </w:rPr>
              <w:t>1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620350"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>0–</w:t>
            </w: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 w:rsidR="00620350">
              <w:rPr>
                <w:bCs/>
                <w:sz w:val="20"/>
                <w:szCs w:val="20"/>
                <w:lang w:val="en-GB"/>
              </w:rPr>
              <w:t>2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620350"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804" w:type="dxa"/>
          </w:tcPr>
          <w:p w:rsidR="0054251F" w:rsidRPr="00DD4AF4" w:rsidRDefault="0054251F" w:rsidP="008F3A15">
            <w:pPr>
              <w:snapToGrid w:val="0"/>
              <w:spacing w:before="40" w:after="40"/>
              <w:ind w:right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Practical exercise: Using the machine-to-machine interface</w:t>
            </w:r>
          </w:p>
        </w:tc>
        <w:tc>
          <w:tcPr>
            <w:tcW w:w="1701" w:type="dxa"/>
          </w:tcPr>
          <w:p w:rsidR="0054251F" w:rsidRDefault="0054251F" w:rsidP="008F3A15">
            <w:pPr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LI/TP</w:t>
            </w:r>
          </w:p>
        </w:tc>
      </w:tr>
      <w:tr w:rsidR="0054251F" w:rsidRPr="00CD3CAD" w:rsidTr="008F3A15">
        <w:tc>
          <w:tcPr>
            <w:tcW w:w="1384" w:type="dxa"/>
          </w:tcPr>
          <w:p w:rsidR="0054251F" w:rsidRPr="009775EA" w:rsidRDefault="0054251F" w:rsidP="008F3A15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11:30-12:30</w:t>
            </w:r>
          </w:p>
        </w:tc>
        <w:tc>
          <w:tcPr>
            <w:tcW w:w="6804" w:type="dxa"/>
          </w:tcPr>
          <w:p w:rsidR="0054251F" w:rsidRDefault="0054251F" w:rsidP="008F3A15">
            <w:pPr>
              <w:snapToGrid w:val="0"/>
              <w:spacing w:before="40" w:after="40"/>
              <w:ind w:right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Group discussion: The machine-to-machine interface</w:t>
            </w:r>
          </w:p>
        </w:tc>
        <w:tc>
          <w:tcPr>
            <w:tcW w:w="1701" w:type="dxa"/>
          </w:tcPr>
          <w:p w:rsidR="0054251F" w:rsidRDefault="0054251F" w:rsidP="008F3A15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LI/TP</w:t>
            </w:r>
          </w:p>
        </w:tc>
      </w:tr>
      <w:tr w:rsidR="0054251F" w:rsidRPr="001C0CFE" w:rsidTr="008F3A15">
        <w:trPr>
          <w:trHeight w:val="239"/>
        </w:trPr>
        <w:tc>
          <w:tcPr>
            <w:tcW w:w="1384" w:type="dxa"/>
          </w:tcPr>
          <w:p w:rsidR="0054251F" w:rsidRPr="009775EA" w:rsidRDefault="0054251F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GB"/>
              </w:rPr>
            </w:pP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2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>30–</w:t>
            </w:r>
            <w:r w:rsidRPr="009775EA">
              <w:rPr>
                <w:bCs/>
                <w:sz w:val="20"/>
                <w:szCs w:val="20"/>
                <w:lang w:val="en-GB"/>
              </w:rPr>
              <w:t>1</w:t>
            </w:r>
            <w:r w:rsidR="00620350">
              <w:rPr>
                <w:bCs/>
                <w:sz w:val="20"/>
                <w:szCs w:val="20"/>
                <w:lang w:val="en-GB"/>
              </w:rPr>
              <w:t>4</w:t>
            </w:r>
            <w:r w:rsidRPr="009775EA">
              <w:rPr>
                <w:bCs/>
                <w:sz w:val="20"/>
                <w:szCs w:val="20"/>
                <w:lang w:val="en-GB"/>
              </w:rPr>
              <w:t>:</w:t>
            </w:r>
            <w:r w:rsidR="00620350">
              <w:rPr>
                <w:bCs/>
                <w:sz w:val="20"/>
                <w:szCs w:val="20"/>
                <w:lang w:val="en-GB"/>
              </w:rPr>
              <w:t>0</w:t>
            </w:r>
            <w:r>
              <w:rPr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6804" w:type="dxa"/>
          </w:tcPr>
          <w:p w:rsidR="0054251F" w:rsidRPr="00B61930" w:rsidRDefault="0054251F" w:rsidP="008F3A15">
            <w:pPr>
              <w:snapToGrid w:val="0"/>
              <w:spacing w:before="40" w:after="40"/>
              <w:ind w:right="40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Lunch</w:t>
            </w:r>
            <w:r w:rsidRPr="00B61930">
              <w:rPr>
                <w:i/>
                <w:sz w:val="20"/>
                <w:szCs w:val="20"/>
                <w:lang w:val="en-GB"/>
              </w:rPr>
              <w:t xml:space="preserve"> Break</w:t>
            </w:r>
          </w:p>
        </w:tc>
        <w:tc>
          <w:tcPr>
            <w:tcW w:w="1701" w:type="dxa"/>
          </w:tcPr>
          <w:p w:rsidR="0054251F" w:rsidRPr="001C0CFE" w:rsidRDefault="0054251F" w:rsidP="008F3A15">
            <w:pPr>
              <w:jc w:val="lef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610C4" w:rsidRPr="00DD4AF4" w:rsidTr="008F3A15">
        <w:tc>
          <w:tcPr>
            <w:tcW w:w="1384" w:type="dxa"/>
          </w:tcPr>
          <w:p w:rsidR="00E610C4" w:rsidRDefault="00E610C4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14:00-14:30</w:t>
            </w:r>
          </w:p>
        </w:tc>
        <w:tc>
          <w:tcPr>
            <w:tcW w:w="6804" w:type="dxa"/>
          </w:tcPr>
          <w:p w:rsidR="00E610C4" w:rsidRDefault="00E610C4" w:rsidP="00E610C4">
            <w:pPr>
              <w:snapToGrid w:val="0"/>
              <w:spacing w:before="40" w:after="40"/>
              <w:ind w:right="40"/>
            </w:pPr>
            <w:r w:rsidRPr="00E610C4">
              <w:rPr>
                <w:bCs/>
                <w:sz w:val="20"/>
                <w:szCs w:val="20"/>
                <w:lang w:val="en-GB"/>
              </w:rPr>
              <w:t xml:space="preserve">Regional WIGOS center </w:t>
            </w:r>
            <w:r>
              <w:rPr>
                <w:bCs/>
                <w:sz w:val="20"/>
                <w:szCs w:val="20"/>
                <w:lang w:val="en-GB"/>
              </w:rPr>
              <w:t>plans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610C4" w:rsidRDefault="00E610C4" w:rsidP="008F3A15">
            <w:pPr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JMA</w:t>
            </w:r>
          </w:p>
        </w:tc>
      </w:tr>
      <w:tr w:rsidR="0054251F" w:rsidRPr="00DD4AF4" w:rsidTr="008F3A15">
        <w:tc>
          <w:tcPr>
            <w:tcW w:w="1384" w:type="dxa"/>
          </w:tcPr>
          <w:p w:rsidR="0054251F" w:rsidRPr="00DD4AF4" w:rsidRDefault="0054251F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620350"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:30-1</w:t>
            </w:r>
            <w:r w:rsidR="00620350"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:30</w:t>
            </w:r>
          </w:p>
        </w:tc>
        <w:tc>
          <w:tcPr>
            <w:tcW w:w="6804" w:type="dxa"/>
          </w:tcPr>
          <w:p w:rsidR="0054251F" w:rsidRPr="00DD4AF4" w:rsidRDefault="00620350" w:rsidP="008F3A15">
            <w:pPr>
              <w:snapToGrid w:val="0"/>
              <w:spacing w:before="40" w:after="40"/>
              <w:ind w:right="4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hyperlink r:id="rId15" w:history="1">
              <w:r w:rsidRPr="002F536F">
                <w:rPr>
                  <w:bCs/>
                  <w:sz w:val="20"/>
                  <w:szCs w:val="20"/>
                  <w:lang w:val="en-GB"/>
                </w:rPr>
                <w:t>Regional</w:t>
              </w:r>
            </w:hyperlink>
            <w:r w:rsidRPr="002F536F">
              <w:rPr>
                <w:bCs/>
                <w:sz w:val="20"/>
                <w:szCs w:val="20"/>
                <w:lang w:val="en-GB"/>
              </w:rPr>
              <w:t xml:space="preserve"> implementation plan</w:t>
            </w:r>
            <w:r w:rsidR="00E610C4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54251F" w:rsidRDefault="00E610C4" w:rsidP="008F3A15">
            <w:pPr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WMO &amp; All</w:t>
            </w:r>
          </w:p>
        </w:tc>
      </w:tr>
      <w:tr w:rsidR="00620350" w:rsidRPr="00DD4AF4" w:rsidTr="008F3A15">
        <w:tc>
          <w:tcPr>
            <w:tcW w:w="1384" w:type="dxa"/>
          </w:tcPr>
          <w:p w:rsidR="00620350" w:rsidRDefault="00620350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:30-1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  <w:lang w:val="en-US"/>
              </w:rPr>
              <w:t>:00</w:t>
            </w:r>
          </w:p>
        </w:tc>
        <w:tc>
          <w:tcPr>
            <w:tcW w:w="6804" w:type="dxa"/>
          </w:tcPr>
          <w:p w:rsidR="00620350" w:rsidRPr="00EE41DA" w:rsidRDefault="00620350" w:rsidP="008F3A15">
            <w:pPr>
              <w:snapToGrid w:val="0"/>
              <w:spacing w:before="40" w:after="40"/>
              <w:ind w:right="40"/>
              <w:rPr>
                <w:sz w:val="20"/>
                <w:szCs w:val="20"/>
                <w:lang w:val="en-US"/>
              </w:rPr>
            </w:pPr>
            <w:r w:rsidRPr="00EE41DA">
              <w:rPr>
                <w:sz w:val="20"/>
                <w:szCs w:val="20"/>
                <w:lang w:val="en-US"/>
              </w:rPr>
              <w:t>Quiz</w:t>
            </w:r>
          </w:p>
        </w:tc>
        <w:tc>
          <w:tcPr>
            <w:tcW w:w="1701" w:type="dxa"/>
          </w:tcPr>
          <w:p w:rsidR="00620350" w:rsidRDefault="00620350" w:rsidP="008F3A15">
            <w:pPr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620350" w:rsidRPr="00DD4AF4" w:rsidTr="008F3A15">
        <w:tc>
          <w:tcPr>
            <w:tcW w:w="1384" w:type="dxa"/>
          </w:tcPr>
          <w:p w:rsidR="00620350" w:rsidRPr="00DD4AF4" w:rsidRDefault="00620350" w:rsidP="00620350">
            <w:pPr>
              <w:snapToGrid w:val="0"/>
              <w:spacing w:before="40" w:after="40"/>
              <w:ind w:right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  <w:lang w:val="en-US"/>
              </w:rPr>
              <w:t>:00–</w:t>
            </w:r>
            <w:r>
              <w:rPr>
                <w:bCs/>
                <w:sz w:val="20"/>
                <w:szCs w:val="20"/>
                <w:lang w:val="en-US"/>
              </w:rPr>
              <w:t>17</w:t>
            </w:r>
            <w:r>
              <w:rPr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804" w:type="dxa"/>
          </w:tcPr>
          <w:p w:rsidR="00620350" w:rsidRPr="00DD4AF4" w:rsidRDefault="00620350" w:rsidP="008F3A15">
            <w:pPr>
              <w:snapToGrid w:val="0"/>
              <w:spacing w:before="40" w:after="40"/>
              <w:ind w:right="4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i/>
                <w:sz w:val="20"/>
                <w:szCs w:val="20"/>
                <w:lang w:val="en-GB"/>
              </w:rPr>
              <w:t>Closure &amp; Feedback &amp; Evaluation</w:t>
            </w:r>
          </w:p>
        </w:tc>
        <w:tc>
          <w:tcPr>
            <w:tcW w:w="1701" w:type="dxa"/>
          </w:tcPr>
          <w:p w:rsidR="00620350" w:rsidRPr="003D202C" w:rsidRDefault="003D202C" w:rsidP="008F3A15">
            <w:pPr>
              <w:jc w:val="left"/>
              <w:rPr>
                <w:sz w:val="20"/>
                <w:szCs w:val="20"/>
                <w:lang w:val="en-US"/>
              </w:rPr>
            </w:pPr>
            <w:r w:rsidRPr="003D202C">
              <w:rPr>
                <w:sz w:val="20"/>
                <w:szCs w:val="20"/>
                <w:lang w:val="en-US"/>
              </w:rPr>
              <w:t>JMA &amp; WMO</w:t>
            </w:r>
          </w:p>
        </w:tc>
      </w:tr>
    </w:tbl>
    <w:p w:rsidR="0019687D" w:rsidRDefault="0019687D" w:rsidP="0019687D"/>
    <w:sectPr w:rsidR="0019687D" w:rsidSect="00497F8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720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82" w:rsidRDefault="00D02382" w:rsidP="001C297C">
      <w:r>
        <w:separator/>
      </w:r>
    </w:p>
  </w:endnote>
  <w:endnote w:type="continuationSeparator" w:id="0">
    <w:p w:rsidR="00D02382" w:rsidRDefault="00D02382" w:rsidP="001C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D2" w:rsidRDefault="00F903D2" w:rsidP="000153CD">
    <w:pPr>
      <w:pStyle w:val="Header"/>
      <w:jc w:val="center"/>
    </w:pPr>
    <w:r>
      <w:rPr>
        <w:rFonts w:ascii="Verdana" w:hAnsi="Verdana"/>
        <w:sz w:val="20"/>
        <w:szCs w:val="20"/>
      </w:rPr>
      <w:t xml:space="preserve">- </w:t>
    </w:r>
    <w:r w:rsidRPr="00F93ED7">
      <w:rPr>
        <w:rFonts w:ascii="Verdana" w:hAnsi="Verdana"/>
        <w:sz w:val="20"/>
        <w:szCs w:val="20"/>
      </w:rPr>
      <w:fldChar w:fldCharType="begin"/>
    </w:r>
    <w:r w:rsidRPr="00F93ED7">
      <w:rPr>
        <w:rFonts w:ascii="Verdana" w:hAnsi="Verdana"/>
        <w:sz w:val="20"/>
        <w:szCs w:val="20"/>
      </w:rPr>
      <w:instrText xml:space="preserve"> PAGE   \* MERGEFORMAT </w:instrText>
    </w:r>
    <w:r w:rsidRPr="00F93ED7">
      <w:rPr>
        <w:rFonts w:ascii="Verdana" w:hAnsi="Verdana"/>
        <w:sz w:val="20"/>
        <w:szCs w:val="20"/>
      </w:rPr>
      <w:fldChar w:fldCharType="separate"/>
    </w:r>
    <w:r w:rsidR="00E610C4">
      <w:rPr>
        <w:rFonts w:ascii="Verdana" w:hAnsi="Verdana"/>
        <w:noProof/>
        <w:sz w:val="20"/>
        <w:szCs w:val="20"/>
      </w:rPr>
      <w:t>2</w:t>
    </w:r>
    <w:r w:rsidRPr="00F93ED7">
      <w:rPr>
        <w:rFonts w:ascii="Verdana" w:hAnsi="Verdana"/>
        <w:noProof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D2" w:rsidRDefault="00F903D2" w:rsidP="00FA0370">
    <w:pPr>
      <w:pStyle w:val="Header"/>
      <w:jc w:val="center"/>
    </w:pPr>
    <w:r>
      <w:rPr>
        <w:rFonts w:ascii="Verdana" w:hAnsi="Verdana"/>
        <w:sz w:val="20"/>
        <w:szCs w:val="20"/>
      </w:rPr>
      <w:t xml:space="preserve">- </w:t>
    </w:r>
    <w:r w:rsidRPr="00F93ED7">
      <w:rPr>
        <w:rFonts w:ascii="Verdana" w:hAnsi="Verdana"/>
        <w:sz w:val="20"/>
        <w:szCs w:val="20"/>
      </w:rPr>
      <w:fldChar w:fldCharType="begin"/>
    </w:r>
    <w:r w:rsidRPr="00F93ED7">
      <w:rPr>
        <w:rFonts w:ascii="Verdana" w:hAnsi="Verdana"/>
        <w:sz w:val="20"/>
        <w:szCs w:val="20"/>
      </w:rPr>
      <w:instrText xml:space="preserve"> PAGE   \* MERGEFORMAT </w:instrText>
    </w:r>
    <w:r w:rsidRPr="00F93ED7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1</w:t>
    </w:r>
    <w:r w:rsidRPr="00F93ED7">
      <w:rPr>
        <w:rFonts w:ascii="Verdana" w:hAnsi="Verdana"/>
        <w:noProof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82" w:rsidRDefault="00D02382" w:rsidP="001C297C">
      <w:r>
        <w:separator/>
      </w:r>
    </w:p>
  </w:footnote>
  <w:footnote w:type="continuationSeparator" w:id="0">
    <w:p w:rsidR="00D02382" w:rsidRDefault="00D02382" w:rsidP="001C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D2" w:rsidRPr="006F1ED0" w:rsidRDefault="00765592" w:rsidP="00765592">
    <w:pPr>
      <w:pStyle w:val="Header"/>
      <w:jc w:val="left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5C348628" wp14:editId="660B93C8">
          <wp:simplePos x="0" y="0"/>
          <wp:positionH relativeFrom="column">
            <wp:posOffset>4810760</wp:posOffset>
          </wp:positionH>
          <wp:positionV relativeFrom="paragraph">
            <wp:posOffset>-143510</wp:posOffset>
          </wp:positionV>
          <wp:extent cx="1306195" cy="1037590"/>
          <wp:effectExtent l="0" t="0" r="8255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fulltext_vertical_rgb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88">
      <w:rPr>
        <w:noProof/>
        <w:lang w:val="en-US"/>
      </w:rPr>
      <w:drawing>
        <wp:inline distT="0" distB="0" distL="0" distR="0" wp14:anchorId="65314508" wp14:editId="2E323AE5">
          <wp:extent cx="1724127" cy="688769"/>
          <wp:effectExtent l="0" t="0" r="0" b="0"/>
          <wp:docPr id="5" name="Picture 5" descr="https://ds.data.jma.go.jp/tcc/tcc/library/EASCOF/images/logo_JM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s.data.jma.go.jp/tcc/tcc/library/EASCOF/images/logo_JMA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082" cy="68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</w:t>
    </w:r>
    <w:r w:rsidR="00F903D2">
      <w:rPr>
        <w:noProof/>
        <w:lang w:val="en-US"/>
      </w:rPr>
      <mc:AlternateContent>
        <mc:Choice Requires="wps">
          <w:drawing>
            <wp:inline distT="0" distB="0" distL="0" distR="0" wp14:anchorId="580A27C0" wp14:editId="18A3D24F">
              <wp:extent cx="302895" cy="302895"/>
              <wp:effectExtent l="0" t="0" r="0" b="0"/>
              <wp:docPr id="8" name="AutoShape 2" descr="http://meteoro.insmet.cu/imagenes/superi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http://meteoro.insmet.cu/imagenes/superior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McdVwzXAgAA7gUAAA4AAAAAAAAAAAAAAAAALgIAAGRycy9lMm9E&#10;b2MueG1sUEsBAi0AFAAGAAgAAAAhABsGO8HZAAAAAwEAAA8AAAAAAAAAAAAAAAAAMQUAAGRycy9k&#10;b3ducmV2LnhtbFBLBQYAAAAABAAEAPMAAAA3BgAAAAA=&#10;" filled="f" stroked="f">
              <o:lock v:ext="edit" aspectratio="t"/>
              <w10:anchorlock/>
            </v:rect>
          </w:pict>
        </mc:Fallback>
      </mc:AlternateContent>
    </w:r>
    <w:r w:rsidR="00F903D2" w:rsidRPr="00D94E51">
      <w:rPr>
        <w:noProof/>
        <w:lang w:val="en-US"/>
      </w:rPr>
      <mc:AlternateContent>
        <mc:Choice Requires="wps">
          <w:drawing>
            <wp:inline distT="0" distB="0" distL="0" distR="0" wp14:anchorId="5FC7E735" wp14:editId="12FDB32C">
              <wp:extent cx="302895" cy="302895"/>
              <wp:effectExtent l="0" t="0" r="0" b="0"/>
              <wp:docPr id="9" name="Rectangle 9" descr="http://meteoro.insmet.cu/imagenes/superi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9" o:spid="_x0000_s1026" alt="http://meteoro.insmet.cu/imagenes/superior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D2" w:rsidRDefault="00F903D2" w:rsidP="00D94E51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29CF6D70" wp14:editId="15A61BFC">
          <wp:simplePos x="0" y="0"/>
          <wp:positionH relativeFrom="column">
            <wp:posOffset>1270</wp:posOffset>
          </wp:positionH>
          <wp:positionV relativeFrom="paragraph">
            <wp:posOffset>-635</wp:posOffset>
          </wp:positionV>
          <wp:extent cx="848995" cy="821690"/>
          <wp:effectExtent l="0" t="0" r="8255" b="0"/>
          <wp:wrapThrough wrapText="bothSides">
            <wp:wrapPolygon edited="0">
              <wp:start x="6785" y="0"/>
              <wp:lineTo x="3393" y="1502"/>
              <wp:lineTo x="0" y="6009"/>
              <wp:lineTo x="0" y="13020"/>
              <wp:lineTo x="485" y="17026"/>
              <wp:lineTo x="5816" y="21032"/>
              <wp:lineTo x="6785" y="21032"/>
              <wp:lineTo x="15025" y="21032"/>
              <wp:lineTo x="15509" y="21032"/>
              <wp:lineTo x="20841" y="16526"/>
              <wp:lineTo x="21325" y="14022"/>
              <wp:lineTo x="21325" y="6009"/>
              <wp:lineTo x="17933" y="1502"/>
              <wp:lineTo x="14540" y="0"/>
              <wp:lineTo x="6785" y="0"/>
            </wp:wrapPolygon>
          </wp:wrapThrough>
          <wp:docPr id="1" name="Picture 1" descr="http://www.meteo.go.tz/site/images/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teo.go.tz/site/images/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08C522A" wp14:editId="4238D0E7">
          <wp:simplePos x="0" y="0"/>
          <wp:positionH relativeFrom="column">
            <wp:posOffset>4810760</wp:posOffset>
          </wp:positionH>
          <wp:positionV relativeFrom="paragraph">
            <wp:posOffset>69215</wp:posOffset>
          </wp:positionV>
          <wp:extent cx="1306195" cy="1037590"/>
          <wp:effectExtent l="0" t="0" r="825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fulltext_vertical_rgb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inline distT="0" distB="0" distL="0" distR="0" wp14:anchorId="18B2F7E0" wp14:editId="24DC0A91">
              <wp:extent cx="302895" cy="302895"/>
              <wp:effectExtent l="0" t="0" r="0" b="0"/>
              <wp:docPr id="2" name="AutoShape 2" descr="http://meteoro.insmet.cu/imagenes/superi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http://meteoro.insmet.cu/imagenes/superior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AxTrm3XAgAA7gUAAA4AAAAAAAAAAAAAAAAALgIAAGRycy9lMm9E&#10;b2MueG1sUEsBAi0AFAAGAAgAAAAhABsGO8HZAAAAAwEAAA8AAAAAAAAAAAAAAAAAMQUAAGRycy9k&#10;b3ducmV2LnhtbFBLBQYAAAAABAAEAPMAAAA3BgAAAAA=&#10;" filled="f" stroked="f">
              <o:lock v:ext="edit" aspectratio="t"/>
              <w10:anchorlock/>
            </v:rect>
          </w:pict>
        </mc:Fallback>
      </mc:AlternateContent>
    </w:r>
    <w:r w:rsidRPr="00D94E51">
      <w:rPr>
        <w:noProof/>
        <w:lang w:val="en-US"/>
      </w:rPr>
      <mc:AlternateContent>
        <mc:Choice Requires="wps">
          <w:drawing>
            <wp:inline distT="0" distB="0" distL="0" distR="0" wp14:anchorId="288E2D60" wp14:editId="716F8766">
              <wp:extent cx="302895" cy="302895"/>
              <wp:effectExtent l="0" t="0" r="0" b="0"/>
              <wp:docPr id="3" name="Rectangle 3" descr="http://meteoro.insmet.cu/imagenes/superi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alt="http://meteoro.insmet.cu/imagenes/superior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" filled="f" stroked="f">
              <o:lock v:ext="edit" aspectratio="t"/>
              <w10:anchorlock/>
            </v:rect>
          </w:pict>
        </mc:Fallback>
      </mc:AlternateContent>
    </w:r>
  </w:p>
  <w:p w:rsidR="00F903D2" w:rsidRDefault="00F903D2">
    <w:pPr>
      <w:pStyle w:val="Header"/>
    </w:pPr>
  </w:p>
  <w:p w:rsidR="00F903D2" w:rsidRDefault="00F90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88B0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B2562"/>
    <w:multiLevelType w:val="hybridMultilevel"/>
    <w:tmpl w:val="B7A6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318C"/>
    <w:multiLevelType w:val="hybridMultilevel"/>
    <w:tmpl w:val="05061C38"/>
    <w:lvl w:ilvl="0" w:tplc="480ED514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07172"/>
    <w:multiLevelType w:val="hybridMultilevel"/>
    <w:tmpl w:val="08540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B10C9E"/>
    <w:multiLevelType w:val="hybridMultilevel"/>
    <w:tmpl w:val="08BC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A30C2"/>
    <w:multiLevelType w:val="hybridMultilevel"/>
    <w:tmpl w:val="56D6A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BC6169"/>
    <w:multiLevelType w:val="hybridMultilevel"/>
    <w:tmpl w:val="0294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4EA"/>
    <w:multiLevelType w:val="hybridMultilevel"/>
    <w:tmpl w:val="229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152ED"/>
    <w:multiLevelType w:val="hybridMultilevel"/>
    <w:tmpl w:val="60A87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6724D"/>
    <w:multiLevelType w:val="hybridMultilevel"/>
    <w:tmpl w:val="5FE685F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3C7E64D7"/>
    <w:multiLevelType w:val="hybridMultilevel"/>
    <w:tmpl w:val="0582AB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0310F"/>
    <w:multiLevelType w:val="hybridMultilevel"/>
    <w:tmpl w:val="B5E24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9249E0"/>
    <w:multiLevelType w:val="hybridMultilevel"/>
    <w:tmpl w:val="0B0C491A"/>
    <w:lvl w:ilvl="0" w:tplc="FC7C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31B60"/>
    <w:multiLevelType w:val="hybridMultilevel"/>
    <w:tmpl w:val="B4E2D064"/>
    <w:lvl w:ilvl="0" w:tplc="FC7C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633D5"/>
    <w:multiLevelType w:val="hybridMultilevel"/>
    <w:tmpl w:val="6B4E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A3F06"/>
    <w:multiLevelType w:val="hybridMultilevel"/>
    <w:tmpl w:val="F34420B8"/>
    <w:lvl w:ilvl="0" w:tplc="FC7C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47710"/>
    <w:multiLevelType w:val="hybridMultilevel"/>
    <w:tmpl w:val="E8A82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CA26F3"/>
    <w:multiLevelType w:val="hybridMultilevel"/>
    <w:tmpl w:val="0582AB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13F57"/>
    <w:multiLevelType w:val="multilevel"/>
    <w:tmpl w:val="C318204C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F3F6EDC"/>
    <w:multiLevelType w:val="hybridMultilevel"/>
    <w:tmpl w:val="35CA0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9"/>
  </w:num>
  <w:num w:numId="7">
    <w:abstractNumId w:val="16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18"/>
  </w:num>
  <w:num w:numId="13">
    <w:abstractNumId w:val="15"/>
  </w:num>
  <w:num w:numId="14">
    <w:abstractNumId w:val="13"/>
  </w:num>
  <w:num w:numId="15">
    <w:abstractNumId w:val="9"/>
  </w:num>
  <w:num w:numId="16">
    <w:abstractNumId w:val="4"/>
  </w:num>
  <w:num w:numId="17">
    <w:abstractNumId w:val="6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attachedTemplate r:id="rId1"/>
  <w:defaultTabStop w:val="21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ED"/>
    <w:rsid w:val="00002E2A"/>
    <w:rsid w:val="00007A27"/>
    <w:rsid w:val="00010DA6"/>
    <w:rsid w:val="00011F33"/>
    <w:rsid w:val="00012DE4"/>
    <w:rsid w:val="000153CD"/>
    <w:rsid w:val="00016D8E"/>
    <w:rsid w:val="0002544E"/>
    <w:rsid w:val="000270A6"/>
    <w:rsid w:val="00032FC6"/>
    <w:rsid w:val="00052B82"/>
    <w:rsid w:val="0005586A"/>
    <w:rsid w:val="000639C3"/>
    <w:rsid w:val="00067018"/>
    <w:rsid w:val="00067E34"/>
    <w:rsid w:val="000719EF"/>
    <w:rsid w:val="00083546"/>
    <w:rsid w:val="00083891"/>
    <w:rsid w:val="00084525"/>
    <w:rsid w:val="00093F1C"/>
    <w:rsid w:val="000941FF"/>
    <w:rsid w:val="000A0CC6"/>
    <w:rsid w:val="000A485F"/>
    <w:rsid w:val="000A5484"/>
    <w:rsid w:val="000B7218"/>
    <w:rsid w:val="000C6590"/>
    <w:rsid w:val="000D391D"/>
    <w:rsid w:val="000D5259"/>
    <w:rsid w:val="000E0F9A"/>
    <w:rsid w:val="000E1379"/>
    <w:rsid w:val="000F1394"/>
    <w:rsid w:val="00100AE9"/>
    <w:rsid w:val="00103AB3"/>
    <w:rsid w:val="0010408D"/>
    <w:rsid w:val="001071D4"/>
    <w:rsid w:val="0012041B"/>
    <w:rsid w:val="00127F1A"/>
    <w:rsid w:val="00130F16"/>
    <w:rsid w:val="00142092"/>
    <w:rsid w:val="00151842"/>
    <w:rsid w:val="00154F1F"/>
    <w:rsid w:val="001568B8"/>
    <w:rsid w:val="001574F9"/>
    <w:rsid w:val="00162D0D"/>
    <w:rsid w:val="00170690"/>
    <w:rsid w:val="001720B5"/>
    <w:rsid w:val="001746B7"/>
    <w:rsid w:val="0017798B"/>
    <w:rsid w:val="00184D0D"/>
    <w:rsid w:val="0019687D"/>
    <w:rsid w:val="001C0CFE"/>
    <w:rsid w:val="001C2125"/>
    <w:rsid w:val="001C297C"/>
    <w:rsid w:val="001C3848"/>
    <w:rsid w:val="001C662D"/>
    <w:rsid w:val="001E04FF"/>
    <w:rsid w:val="00200ECA"/>
    <w:rsid w:val="00201E51"/>
    <w:rsid w:val="00206A31"/>
    <w:rsid w:val="0022074A"/>
    <w:rsid w:val="00224469"/>
    <w:rsid w:val="00230DB2"/>
    <w:rsid w:val="002319D2"/>
    <w:rsid w:val="00237CF7"/>
    <w:rsid w:val="00242285"/>
    <w:rsid w:val="00245669"/>
    <w:rsid w:val="00247F39"/>
    <w:rsid w:val="002517E7"/>
    <w:rsid w:val="002534F0"/>
    <w:rsid w:val="00254565"/>
    <w:rsid w:val="00260459"/>
    <w:rsid w:val="00264282"/>
    <w:rsid w:val="00276910"/>
    <w:rsid w:val="00282FBF"/>
    <w:rsid w:val="00283D2E"/>
    <w:rsid w:val="0028479D"/>
    <w:rsid w:val="0028555E"/>
    <w:rsid w:val="00290483"/>
    <w:rsid w:val="00291223"/>
    <w:rsid w:val="00291737"/>
    <w:rsid w:val="0029178A"/>
    <w:rsid w:val="0029401F"/>
    <w:rsid w:val="002945B8"/>
    <w:rsid w:val="00295992"/>
    <w:rsid w:val="002A0416"/>
    <w:rsid w:val="002A1A4F"/>
    <w:rsid w:val="002A1B89"/>
    <w:rsid w:val="002C78D9"/>
    <w:rsid w:val="002D61D8"/>
    <w:rsid w:val="00302271"/>
    <w:rsid w:val="003070D0"/>
    <w:rsid w:val="00312906"/>
    <w:rsid w:val="0034020C"/>
    <w:rsid w:val="00345604"/>
    <w:rsid w:val="0036756D"/>
    <w:rsid w:val="00367AD0"/>
    <w:rsid w:val="003730BD"/>
    <w:rsid w:val="00373DFD"/>
    <w:rsid w:val="003764F0"/>
    <w:rsid w:val="00377D68"/>
    <w:rsid w:val="00393936"/>
    <w:rsid w:val="00396038"/>
    <w:rsid w:val="003C20C4"/>
    <w:rsid w:val="003C3D96"/>
    <w:rsid w:val="003C42FF"/>
    <w:rsid w:val="003D202C"/>
    <w:rsid w:val="003E4183"/>
    <w:rsid w:val="003E6AC7"/>
    <w:rsid w:val="003F688F"/>
    <w:rsid w:val="004007E9"/>
    <w:rsid w:val="00402C33"/>
    <w:rsid w:val="00406B75"/>
    <w:rsid w:val="004137E2"/>
    <w:rsid w:val="004166A3"/>
    <w:rsid w:val="004213F0"/>
    <w:rsid w:val="004216A4"/>
    <w:rsid w:val="00432C8A"/>
    <w:rsid w:val="00457D2F"/>
    <w:rsid w:val="00460B35"/>
    <w:rsid w:val="004724D9"/>
    <w:rsid w:val="00487405"/>
    <w:rsid w:val="00491210"/>
    <w:rsid w:val="00497F87"/>
    <w:rsid w:val="004A1E36"/>
    <w:rsid w:val="004A3890"/>
    <w:rsid w:val="004A56C9"/>
    <w:rsid w:val="004C0448"/>
    <w:rsid w:val="004C1DFC"/>
    <w:rsid w:val="004F1482"/>
    <w:rsid w:val="004F4F71"/>
    <w:rsid w:val="00501AE9"/>
    <w:rsid w:val="00502D11"/>
    <w:rsid w:val="00515835"/>
    <w:rsid w:val="00524D5E"/>
    <w:rsid w:val="005313B9"/>
    <w:rsid w:val="0054111B"/>
    <w:rsid w:val="0054251F"/>
    <w:rsid w:val="00544982"/>
    <w:rsid w:val="0056426B"/>
    <w:rsid w:val="00577CC2"/>
    <w:rsid w:val="00583B9A"/>
    <w:rsid w:val="00584697"/>
    <w:rsid w:val="005866E6"/>
    <w:rsid w:val="0058697E"/>
    <w:rsid w:val="00587B14"/>
    <w:rsid w:val="00594BA9"/>
    <w:rsid w:val="005C0AF3"/>
    <w:rsid w:val="005D0996"/>
    <w:rsid w:val="005D2148"/>
    <w:rsid w:val="005D4287"/>
    <w:rsid w:val="005E3B1C"/>
    <w:rsid w:val="005E6649"/>
    <w:rsid w:val="005E7CC6"/>
    <w:rsid w:val="00602BC6"/>
    <w:rsid w:val="0060534B"/>
    <w:rsid w:val="00607D53"/>
    <w:rsid w:val="00611284"/>
    <w:rsid w:val="0061234D"/>
    <w:rsid w:val="00613DDE"/>
    <w:rsid w:val="00620350"/>
    <w:rsid w:val="00625FFD"/>
    <w:rsid w:val="0062787F"/>
    <w:rsid w:val="00627A54"/>
    <w:rsid w:val="00633009"/>
    <w:rsid w:val="0064161D"/>
    <w:rsid w:val="0064417E"/>
    <w:rsid w:val="00666217"/>
    <w:rsid w:val="006748EE"/>
    <w:rsid w:val="00674D44"/>
    <w:rsid w:val="00676A78"/>
    <w:rsid w:val="00677D9A"/>
    <w:rsid w:val="00686558"/>
    <w:rsid w:val="00690548"/>
    <w:rsid w:val="00693530"/>
    <w:rsid w:val="00696299"/>
    <w:rsid w:val="00696D29"/>
    <w:rsid w:val="006B4D5A"/>
    <w:rsid w:val="006C2AD3"/>
    <w:rsid w:val="006D0351"/>
    <w:rsid w:val="006D42BE"/>
    <w:rsid w:val="006D6C1B"/>
    <w:rsid w:val="006E6C77"/>
    <w:rsid w:val="006F1ED0"/>
    <w:rsid w:val="006F6D09"/>
    <w:rsid w:val="0070092B"/>
    <w:rsid w:val="007124FF"/>
    <w:rsid w:val="007127C3"/>
    <w:rsid w:val="00725F5A"/>
    <w:rsid w:val="00727252"/>
    <w:rsid w:val="00732988"/>
    <w:rsid w:val="007334C4"/>
    <w:rsid w:val="007500DF"/>
    <w:rsid w:val="00751D7B"/>
    <w:rsid w:val="007613B5"/>
    <w:rsid w:val="00764D73"/>
    <w:rsid w:val="00765592"/>
    <w:rsid w:val="00766737"/>
    <w:rsid w:val="00776F26"/>
    <w:rsid w:val="0078587D"/>
    <w:rsid w:val="00786A8C"/>
    <w:rsid w:val="00786D55"/>
    <w:rsid w:val="007B128A"/>
    <w:rsid w:val="007D0031"/>
    <w:rsid w:val="007D228B"/>
    <w:rsid w:val="007E4FB2"/>
    <w:rsid w:val="007F2531"/>
    <w:rsid w:val="008101C4"/>
    <w:rsid w:val="0081768A"/>
    <w:rsid w:val="008209BF"/>
    <w:rsid w:val="008312E8"/>
    <w:rsid w:val="008319C5"/>
    <w:rsid w:val="00832B77"/>
    <w:rsid w:val="00837CED"/>
    <w:rsid w:val="008521A6"/>
    <w:rsid w:val="0085735C"/>
    <w:rsid w:val="008578E6"/>
    <w:rsid w:val="00857F15"/>
    <w:rsid w:val="00857F58"/>
    <w:rsid w:val="008614C7"/>
    <w:rsid w:val="008738D2"/>
    <w:rsid w:val="00887424"/>
    <w:rsid w:val="008974E3"/>
    <w:rsid w:val="008A1FBC"/>
    <w:rsid w:val="008B52CD"/>
    <w:rsid w:val="008B644F"/>
    <w:rsid w:val="008C242E"/>
    <w:rsid w:val="008D411C"/>
    <w:rsid w:val="008E7079"/>
    <w:rsid w:val="008F7C5A"/>
    <w:rsid w:val="00904126"/>
    <w:rsid w:val="009044BF"/>
    <w:rsid w:val="00905A0E"/>
    <w:rsid w:val="00907EE9"/>
    <w:rsid w:val="00911576"/>
    <w:rsid w:val="00912602"/>
    <w:rsid w:val="00917FEF"/>
    <w:rsid w:val="00921F5A"/>
    <w:rsid w:val="009317CB"/>
    <w:rsid w:val="00934FDD"/>
    <w:rsid w:val="009547CE"/>
    <w:rsid w:val="00960904"/>
    <w:rsid w:val="009775EA"/>
    <w:rsid w:val="0098363D"/>
    <w:rsid w:val="00987E44"/>
    <w:rsid w:val="00990018"/>
    <w:rsid w:val="00992ABB"/>
    <w:rsid w:val="009B04EC"/>
    <w:rsid w:val="009B438F"/>
    <w:rsid w:val="009C4673"/>
    <w:rsid w:val="009E6BBF"/>
    <w:rsid w:val="009F7EFA"/>
    <w:rsid w:val="00A07043"/>
    <w:rsid w:val="00A26607"/>
    <w:rsid w:val="00A307B3"/>
    <w:rsid w:val="00A4323C"/>
    <w:rsid w:val="00A43F21"/>
    <w:rsid w:val="00A45663"/>
    <w:rsid w:val="00A515A8"/>
    <w:rsid w:val="00A53EE1"/>
    <w:rsid w:val="00A6340A"/>
    <w:rsid w:val="00A651C2"/>
    <w:rsid w:val="00A67D28"/>
    <w:rsid w:val="00A70C96"/>
    <w:rsid w:val="00A73820"/>
    <w:rsid w:val="00A74090"/>
    <w:rsid w:val="00AB0AAB"/>
    <w:rsid w:val="00AB7136"/>
    <w:rsid w:val="00AC077D"/>
    <w:rsid w:val="00AC6236"/>
    <w:rsid w:val="00AC78BF"/>
    <w:rsid w:val="00AD6FF1"/>
    <w:rsid w:val="00AF38D2"/>
    <w:rsid w:val="00B03F82"/>
    <w:rsid w:val="00B1373B"/>
    <w:rsid w:val="00B43EF5"/>
    <w:rsid w:val="00B47199"/>
    <w:rsid w:val="00B53119"/>
    <w:rsid w:val="00B5702E"/>
    <w:rsid w:val="00B61930"/>
    <w:rsid w:val="00B63C5F"/>
    <w:rsid w:val="00B666B4"/>
    <w:rsid w:val="00B74823"/>
    <w:rsid w:val="00B812FE"/>
    <w:rsid w:val="00B81E27"/>
    <w:rsid w:val="00B86F84"/>
    <w:rsid w:val="00B933C4"/>
    <w:rsid w:val="00BA1826"/>
    <w:rsid w:val="00BA1966"/>
    <w:rsid w:val="00BA1AB0"/>
    <w:rsid w:val="00BB3499"/>
    <w:rsid w:val="00BB3A42"/>
    <w:rsid w:val="00BB58B5"/>
    <w:rsid w:val="00BD49CF"/>
    <w:rsid w:val="00BD5695"/>
    <w:rsid w:val="00BD593B"/>
    <w:rsid w:val="00BD5C73"/>
    <w:rsid w:val="00BD7F7F"/>
    <w:rsid w:val="00BE08A4"/>
    <w:rsid w:val="00BE0D5F"/>
    <w:rsid w:val="00BE39A1"/>
    <w:rsid w:val="00BF51D2"/>
    <w:rsid w:val="00BF72DD"/>
    <w:rsid w:val="00C059E3"/>
    <w:rsid w:val="00C33AC4"/>
    <w:rsid w:val="00C34CCB"/>
    <w:rsid w:val="00C45DC7"/>
    <w:rsid w:val="00C609A6"/>
    <w:rsid w:val="00C67B72"/>
    <w:rsid w:val="00C714FF"/>
    <w:rsid w:val="00C86DC9"/>
    <w:rsid w:val="00C90232"/>
    <w:rsid w:val="00C94A7D"/>
    <w:rsid w:val="00CA6AF0"/>
    <w:rsid w:val="00CB04A1"/>
    <w:rsid w:val="00CB06D8"/>
    <w:rsid w:val="00CB6BF2"/>
    <w:rsid w:val="00CD3CAD"/>
    <w:rsid w:val="00CD4AE7"/>
    <w:rsid w:val="00CD7068"/>
    <w:rsid w:val="00CE2AAB"/>
    <w:rsid w:val="00D01548"/>
    <w:rsid w:val="00D01ADB"/>
    <w:rsid w:val="00D02382"/>
    <w:rsid w:val="00D17750"/>
    <w:rsid w:val="00D2789A"/>
    <w:rsid w:val="00D5610A"/>
    <w:rsid w:val="00D57D1C"/>
    <w:rsid w:val="00D63836"/>
    <w:rsid w:val="00D7212F"/>
    <w:rsid w:val="00D72D0A"/>
    <w:rsid w:val="00D77B79"/>
    <w:rsid w:val="00D810BB"/>
    <w:rsid w:val="00D875F7"/>
    <w:rsid w:val="00D94E51"/>
    <w:rsid w:val="00D959DA"/>
    <w:rsid w:val="00DA49A9"/>
    <w:rsid w:val="00DA6FB7"/>
    <w:rsid w:val="00DB1CEA"/>
    <w:rsid w:val="00DB24AA"/>
    <w:rsid w:val="00DB4CAF"/>
    <w:rsid w:val="00DB4D2C"/>
    <w:rsid w:val="00DC2AF0"/>
    <w:rsid w:val="00DC4578"/>
    <w:rsid w:val="00DC75E8"/>
    <w:rsid w:val="00DD17D7"/>
    <w:rsid w:val="00DD1CE1"/>
    <w:rsid w:val="00DD25A6"/>
    <w:rsid w:val="00DD3723"/>
    <w:rsid w:val="00DD4AF4"/>
    <w:rsid w:val="00DD72CB"/>
    <w:rsid w:val="00DD7368"/>
    <w:rsid w:val="00DD7D0F"/>
    <w:rsid w:val="00DE7E1C"/>
    <w:rsid w:val="00DF42DA"/>
    <w:rsid w:val="00E0258B"/>
    <w:rsid w:val="00E132A6"/>
    <w:rsid w:val="00E158B1"/>
    <w:rsid w:val="00E212B9"/>
    <w:rsid w:val="00E21DE7"/>
    <w:rsid w:val="00E24315"/>
    <w:rsid w:val="00E258FB"/>
    <w:rsid w:val="00E32BF0"/>
    <w:rsid w:val="00E3718B"/>
    <w:rsid w:val="00E45397"/>
    <w:rsid w:val="00E46030"/>
    <w:rsid w:val="00E5234D"/>
    <w:rsid w:val="00E610C4"/>
    <w:rsid w:val="00E72D72"/>
    <w:rsid w:val="00E809AC"/>
    <w:rsid w:val="00E92D31"/>
    <w:rsid w:val="00E93787"/>
    <w:rsid w:val="00E96439"/>
    <w:rsid w:val="00EA4631"/>
    <w:rsid w:val="00EA5AD8"/>
    <w:rsid w:val="00EB7274"/>
    <w:rsid w:val="00EE121D"/>
    <w:rsid w:val="00EE14BB"/>
    <w:rsid w:val="00EE1ECA"/>
    <w:rsid w:val="00EE2342"/>
    <w:rsid w:val="00EE4F97"/>
    <w:rsid w:val="00EF0239"/>
    <w:rsid w:val="00EF0E45"/>
    <w:rsid w:val="00EF1CBB"/>
    <w:rsid w:val="00F034D2"/>
    <w:rsid w:val="00F20788"/>
    <w:rsid w:val="00F2143E"/>
    <w:rsid w:val="00F314A4"/>
    <w:rsid w:val="00F359C2"/>
    <w:rsid w:val="00F466F3"/>
    <w:rsid w:val="00F6743B"/>
    <w:rsid w:val="00F8050C"/>
    <w:rsid w:val="00F81E88"/>
    <w:rsid w:val="00F83A53"/>
    <w:rsid w:val="00F903D2"/>
    <w:rsid w:val="00F93ED7"/>
    <w:rsid w:val="00FA0370"/>
    <w:rsid w:val="00FA2BCC"/>
    <w:rsid w:val="00FA722B"/>
    <w:rsid w:val="00FB4C7F"/>
    <w:rsid w:val="00FB68F6"/>
    <w:rsid w:val="00FC46FF"/>
    <w:rsid w:val="00FC56FA"/>
    <w:rsid w:val="00FD0291"/>
    <w:rsid w:val="00FD2876"/>
    <w:rsid w:val="00FD4D64"/>
    <w:rsid w:val="00FE3A2E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BB"/>
    <w:pPr>
      <w:jc w:val="both"/>
    </w:pPr>
    <w:rPr>
      <w:rFonts w:ascii="Arial" w:hAnsi="Arial" w:cs="Arial"/>
      <w:sz w:val="22"/>
      <w:szCs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CB6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6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81E88"/>
    <w:pPr>
      <w:keepNext/>
      <w:jc w:val="center"/>
      <w:outlineLvl w:val="3"/>
    </w:pPr>
    <w:rPr>
      <w:rFonts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81E88"/>
    <w:rPr>
      <w:rFonts w:ascii="Arial" w:hAnsi="Arial"/>
      <w:b/>
      <w:bCs/>
      <w:sz w:val="22"/>
      <w:szCs w:val="22"/>
      <w:lang w:val="en-GB" w:eastAsia="zh-CN"/>
    </w:rPr>
  </w:style>
  <w:style w:type="character" w:styleId="Strong">
    <w:name w:val="Strong"/>
    <w:uiPriority w:val="22"/>
    <w:qFormat/>
    <w:rsid w:val="00F81E88"/>
    <w:rPr>
      <w:b/>
      <w:bCs/>
    </w:rPr>
  </w:style>
  <w:style w:type="paragraph" w:styleId="Header">
    <w:name w:val="header"/>
    <w:basedOn w:val="Normal"/>
    <w:link w:val="HeaderChar"/>
    <w:unhideWhenUsed/>
    <w:rsid w:val="00992A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92ABB"/>
    <w:rPr>
      <w:rFonts w:ascii="Arial" w:hAnsi="Arial" w:cs="Arial"/>
      <w:sz w:val="22"/>
      <w:szCs w:val="22"/>
      <w:lang w:val="fr-CH" w:eastAsia="zh-CN"/>
    </w:rPr>
  </w:style>
  <w:style w:type="paragraph" w:customStyle="1" w:styleId="AutotextSign">
    <w:name w:val="Autotext_Sign"/>
    <w:basedOn w:val="Normal"/>
    <w:rsid w:val="00992ABB"/>
    <w:pPr>
      <w:tabs>
        <w:tab w:val="center" w:pos="7480"/>
      </w:tabs>
    </w:pPr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29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97C"/>
    <w:rPr>
      <w:rFonts w:ascii="Arial" w:hAnsi="Arial" w:cs="Arial"/>
      <w:sz w:val="22"/>
      <w:szCs w:val="22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ED"/>
    <w:rPr>
      <w:rFonts w:ascii="Tahoma" w:hAnsi="Tahoma" w:cs="Tahoma"/>
      <w:sz w:val="16"/>
      <w:szCs w:val="16"/>
      <w:lang w:val="fr-CH" w:eastAsia="zh-CN"/>
    </w:rPr>
  </w:style>
  <w:style w:type="character" w:styleId="BookTitle">
    <w:name w:val="Book Title"/>
    <w:basedOn w:val="DefaultParagraphFont"/>
    <w:uiPriority w:val="33"/>
    <w:qFormat/>
    <w:rsid w:val="00E92D3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92D31"/>
    <w:pPr>
      <w:spacing w:after="200" w:line="276" w:lineRule="auto"/>
      <w:ind w:left="720"/>
      <w:contextualSpacing/>
      <w:jc w:val="left"/>
    </w:pPr>
    <w:rPr>
      <w:rFonts w:eastAsiaTheme="minorHAnsi" w:cstheme="minorBidi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92D31"/>
    <w:rPr>
      <w:rFonts w:ascii="Arial" w:eastAsiaTheme="minorHAnsi" w:hAnsi="Arial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92D31"/>
    <w:pPr>
      <w:numPr>
        <w:numId w:val="3"/>
      </w:numPr>
      <w:spacing w:after="200" w:line="276" w:lineRule="auto"/>
      <w:contextualSpacing/>
      <w:jc w:val="left"/>
    </w:pPr>
    <w:rPr>
      <w:rFonts w:eastAsiaTheme="minorHAnsi" w:cstheme="minorBidi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855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B6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 w:eastAsia="zh-CN"/>
    </w:rPr>
  </w:style>
  <w:style w:type="character" w:customStyle="1" w:styleId="Heading2Char">
    <w:name w:val="Heading 2 Char"/>
    <w:basedOn w:val="DefaultParagraphFont"/>
    <w:link w:val="Heading2"/>
    <w:semiHidden/>
    <w:rsid w:val="00CB6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H" w:eastAsia="zh-CN"/>
    </w:rPr>
  </w:style>
  <w:style w:type="paragraph" w:customStyle="1" w:styleId="CharCharCharChar">
    <w:name w:val="Char Char Char Char"/>
    <w:basedOn w:val="Normal"/>
    <w:rsid w:val="004F4F71"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MOBodyText">
    <w:name w:val="WMO_BodyText"/>
    <w:basedOn w:val="Normal"/>
    <w:link w:val="WMOBodyTextCharChar"/>
    <w:rsid w:val="00C609A6"/>
    <w:pPr>
      <w:tabs>
        <w:tab w:val="left" w:pos="1134"/>
      </w:tabs>
      <w:spacing w:before="240" w:after="120" w:line="276" w:lineRule="auto"/>
      <w:jc w:val="left"/>
    </w:pPr>
    <w:rPr>
      <w:rFonts w:eastAsia="Arial"/>
      <w:lang w:val="en-GB" w:eastAsia="zh-TW"/>
    </w:rPr>
  </w:style>
  <w:style w:type="character" w:customStyle="1" w:styleId="WMOBodyTextCharChar">
    <w:name w:val="WMO_BodyText Char Char"/>
    <w:basedOn w:val="DefaultParagraphFont"/>
    <w:link w:val="WMOBodyText"/>
    <w:rsid w:val="00C609A6"/>
    <w:rPr>
      <w:rFonts w:ascii="Arial" w:eastAsia="Arial" w:hAnsi="Arial" w:cs="Arial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7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F58"/>
    <w:rPr>
      <w:rFonts w:ascii="Arial" w:hAnsi="Arial" w:cs="Arial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F58"/>
    <w:rPr>
      <w:rFonts w:ascii="Arial" w:hAnsi="Arial" w:cs="Arial"/>
      <w:b/>
      <w:bCs/>
      <w:lang w:val="fr-CH" w:eastAsia="zh-CN"/>
    </w:rPr>
  </w:style>
  <w:style w:type="paragraph" w:styleId="Revision">
    <w:name w:val="Revision"/>
    <w:hidden/>
    <w:uiPriority w:val="99"/>
    <w:semiHidden/>
    <w:rsid w:val="00905A0E"/>
    <w:rPr>
      <w:rFonts w:ascii="Arial" w:hAnsi="Arial" w:cs="Arial"/>
      <w:sz w:val="22"/>
      <w:szCs w:val="22"/>
      <w:lang w:val="fr-CH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7199"/>
  </w:style>
  <w:style w:type="character" w:customStyle="1" w:styleId="DateChar">
    <w:name w:val="Date Char"/>
    <w:basedOn w:val="DefaultParagraphFont"/>
    <w:link w:val="Date"/>
    <w:uiPriority w:val="99"/>
    <w:semiHidden/>
    <w:rsid w:val="00B47199"/>
    <w:rPr>
      <w:rFonts w:ascii="Arial" w:hAnsi="Arial" w:cs="Arial"/>
      <w:sz w:val="22"/>
      <w:szCs w:val="22"/>
      <w:lang w:val="fr-CH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0C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BB"/>
    <w:pPr>
      <w:jc w:val="both"/>
    </w:pPr>
    <w:rPr>
      <w:rFonts w:ascii="Arial" w:hAnsi="Arial" w:cs="Arial"/>
      <w:sz w:val="22"/>
      <w:szCs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CB6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6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81E88"/>
    <w:pPr>
      <w:keepNext/>
      <w:jc w:val="center"/>
      <w:outlineLvl w:val="3"/>
    </w:pPr>
    <w:rPr>
      <w:rFonts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81E88"/>
    <w:rPr>
      <w:rFonts w:ascii="Arial" w:hAnsi="Arial"/>
      <w:b/>
      <w:bCs/>
      <w:sz w:val="22"/>
      <w:szCs w:val="22"/>
      <w:lang w:val="en-GB" w:eastAsia="zh-CN"/>
    </w:rPr>
  </w:style>
  <w:style w:type="character" w:styleId="Strong">
    <w:name w:val="Strong"/>
    <w:uiPriority w:val="22"/>
    <w:qFormat/>
    <w:rsid w:val="00F81E88"/>
    <w:rPr>
      <w:b/>
      <w:bCs/>
    </w:rPr>
  </w:style>
  <w:style w:type="paragraph" w:styleId="Header">
    <w:name w:val="header"/>
    <w:basedOn w:val="Normal"/>
    <w:link w:val="HeaderChar"/>
    <w:unhideWhenUsed/>
    <w:rsid w:val="00992A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92ABB"/>
    <w:rPr>
      <w:rFonts w:ascii="Arial" w:hAnsi="Arial" w:cs="Arial"/>
      <w:sz w:val="22"/>
      <w:szCs w:val="22"/>
      <w:lang w:val="fr-CH" w:eastAsia="zh-CN"/>
    </w:rPr>
  </w:style>
  <w:style w:type="paragraph" w:customStyle="1" w:styleId="AutotextSign">
    <w:name w:val="Autotext_Sign"/>
    <w:basedOn w:val="Normal"/>
    <w:rsid w:val="00992ABB"/>
    <w:pPr>
      <w:tabs>
        <w:tab w:val="center" w:pos="7480"/>
      </w:tabs>
    </w:pPr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29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97C"/>
    <w:rPr>
      <w:rFonts w:ascii="Arial" w:hAnsi="Arial" w:cs="Arial"/>
      <w:sz w:val="22"/>
      <w:szCs w:val="22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ED"/>
    <w:rPr>
      <w:rFonts w:ascii="Tahoma" w:hAnsi="Tahoma" w:cs="Tahoma"/>
      <w:sz w:val="16"/>
      <w:szCs w:val="16"/>
      <w:lang w:val="fr-CH" w:eastAsia="zh-CN"/>
    </w:rPr>
  </w:style>
  <w:style w:type="character" w:styleId="BookTitle">
    <w:name w:val="Book Title"/>
    <w:basedOn w:val="DefaultParagraphFont"/>
    <w:uiPriority w:val="33"/>
    <w:qFormat/>
    <w:rsid w:val="00E92D3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92D31"/>
    <w:pPr>
      <w:spacing w:after="200" w:line="276" w:lineRule="auto"/>
      <w:ind w:left="720"/>
      <w:contextualSpacing/>
      <w:jc w:val="left"/>
    </w:pPr>
    <w:rPr>
      <w:rFonts w:eastAsiaTheme="minorHAnsi" w:cstheme="minorBidi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92D31"/>
    <w:rPr>
      <w:rFonts w:ascii="Arial" w:eastAsiaTheme="minorHAnsi" w:hAnsi="Arial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92D31"/>
    <w:pPr>
      <w:numPr>
        <w:numId w:val="3"/>
      </w:numPr>
      <w:spacing w:after="200" w:line="276" w:lineRule="auto"/>
      <w:contextualSpacing/>
      <w:jc w:val="left"/>
    </w:pPr>
    <w:rPr>
      <w:rFonts w:eastAsiaTheme="minorHAnsi" w:cstheme="minorBidi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855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B6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 w:eastAsia="zh-CN"/>
    </w:rPr>
  </w:style>
  <w:style w:type="character" w:customStyle="1" w:styleId="Heading2Char">
    <w:name w:val="Heading 2 Char"/>
    <w:basedOn w:val="DefaultParagraphFont"/>
    <w:link w:val="Heading2"/>
    <w:semiHidden/>
    <w:rsid w:val="00CB6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H" w:eastAsia="zh-CN"/>
    </w:rPr>
  </w:style>
  <w:style w:type="paragraph" w:customStyle="1" w:styleId="CharCharCharChar">
    <w:name w:val="Char Char Char Char"/>
    <w:basedOn w:val="Normal"/>
    <w:rsid w:val="004F4F71"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MOBodyText">
    <w:name w:val="WMO_BodyText"/>
    <w:basedOn w:val="Normal"/>
    <w:link w:val="WMOBodyTextCharChar"/>
    <w:rsid w:val="00C609A6"/>
    <w:pPr>
      <w:tabs>
        <w:tab w:val="left" w:pos="1134"/>
      </w:tabs>
      <w:spacing w:before="240" w:after="120" w:line="276" w:lineRule="auto"/>
      <w:jc w:val="left"/>
    </w:pPr>
    <w:rPr>
      <w:rFonts w:eastAsia="Arial"/>
      <w:lang w:val="en-GB" w:eastAsia="zh-TW"/>
    </w:rPr>
  </w:style>
  <w:style w:type="character" w:customStyle="1" w:styleId="WMOBodyTextCharChar">
    <w:name w:val="WMO_BodyText Char Char"/>
    <w:basedOn w:val="DefaultParagraphFont"/>
    <w:link w:val="WMOBodyText"/>
    <w:rsid w:val="00C609A6"/>
    <w:rPr>
      <w:rFonts w:ascii="Arial" w:eastAsia="Arial" w:hAnsi="Arial" w:cs="Arial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7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F58"/>
    <w:rPr>
      <w:rFonts w:ascii="Arial" w:hAnsi="Arial" w:cs="Arial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F58"/>
    <w:rPr>
      <w:rFonts w:ascii="Arial" w:hAnsi="Arial" w:cs="Arial"/>
      <w:b/>
      <w:bCs/>
      <w:lang w:val="fr-CH" w:eastAsia="zh-CN"/>
    </w:rPr>
  </w:style>
  <w:style w:type="paragraph" w:styleId="Revision">
    <w:name w:val="Revision"/>
    <w:hidden/>
    <w:uiPriority w:val="99"/>
    <w:semiHidden/>
    <w:rsid w:val="00905A0E"/>
    <w:rPr>
      <w:rFonts w:ascii="Arial" w:hAnsi="Arial" w:cs="Arial"/>
      <w:sz w:val="22"/>
      <w:szCs w:val="22"/>
      <w:lang w:val="fr-CH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7199"/>
  </w:style>
  <w:style w:type="character" w:customStyle="1" w:styleId="DateChar">
    <w:name w:val="Date Char"/>
    <w:basedOn w:val="DefaultParagraphFont"/>
    <w:link w:val="Date"/>
    <w:uiPriority w:val="99"/>
    <w:semiHidden/>
    <w:rsid w:val="00B47199"/>
    <w:rPr>
      <w:rFonts w:ascii="Arial" w:hAnsi="Arial" w:cs="Arial"/>
      <w:sz w:val="22"/>
      <w:szCs w:val="22"/>
      <w:lang w:val="fr-CH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0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trp.wmo.int/moodle/mod/resource/view.php?id=1040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trp.wmo.int/moodle/mod/resource/view.php?id=1039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rp.wmo.int/moodle/mod/resource/view.php?id=103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rp.wmo.int/moodle/mod/resource/view.php?id=10401" TargetMode="External"/><Relationship Id="rId10" Type="http://schemas.openxmlformats.org/officeDocument/2006/relationships/hyperlink" Target="http://etrp.wmo.int/moodle/mod/resource/view.php?id=10395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etrp.wmo.int/moodle/mod/resource/view.php?id=10394" TargetMode="External"/><Relationship Id="rId14" Type="http://schemas.openxmlformats.org/officeDocument/2006/relationships/hyperlink" Target="http://etrp.wmo.int/moodle/mod/resource/view.php?id=1040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wilson\AppData\Local\Microsoft\Windows\Temporary%20Internet%20Files\Content.Outlook\8AIE9EON\AMCOMET_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70BB-6910-4150-9107-E891BD34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AMCOMET_letterhead2.dotx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RA-I/WG-OTI</vt:lpstr>
      <vt:lpstr>RA-I/WG-OTI</vt:lpstr>
      <vt:lpstr>RA-I/WG-OTI</vt:lpstr>
    </vt:vector>
  </TitlesOfParts>
  <Company>WMO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RA-I/WG-OTI</dc:title>
  <dc:creator>Joséphine Wilson</dc:creator>
  <cp:keywords>WIGOS implementation in RA I</cp:keywords>
  <dc:description>meeting of RA-I/WG-OTI</dc:description>
  <cp:lastModifiedBy>Timo Proescholdt</cp:lastModifiedBy>
  <cp:revision>3</cp:revision>
  <cp:lastPrinted>2018-05-09T13:34:00Z</cp:lastPrinted>
  <dcterms:created xsi:type="dcterms:W3CDTF">2019-11-06T11:02:00Z</dcterms:created>
  <dcterms:modified xsi:type="dcterms:W3CDTF">2019-11-06T11:03:00Z</dcterms:modified>
</cp:coreProperties>
</file>